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4CAD" w14:textId="63EF5310" w:rsidR="00A95AC9" w:rsidRDefault="006B5DAE" w:rsidP="00BE7A59">
      <w:pPr>
        <w:pStyle w:val="berschrift1"/>
        <w:rPr>
          <w:lang w:val="de-CH"/>
        </w:rPr>
      </w:pPr>
      <w:r w:rsidRPr="0022267B">
        <w:rPr>
          <w:lang w:val="de-CH"/>
        </w:rPr>
        <w:t xml:space="preserve">Lern- und Arbeitsauftrag </w:t>
      </w:r>
      <w:r w:rsidR="001972F3">
        <w:rPr>
          <w:i/>
          <w:lang w:val="de-CH"/>
        </w:rPr>
        <w:fldChar w:fldCharType="begin"/>
      </w:r>
      <w:r w:rsidR="001972F3">
        <w:rPr>
          <w:i/>
          <w:lang w:val="de-CH"/>
        </w:rPr>
        <w:instrText xml:space="preserve"> FILENAME   \* MERGEFORMAT </w:instrText>
      </w:r>
      <w:r w:rsidR="001972F3">
        <w:rPr>
          <w:i/>
          <w:lang w:val="de-CH"/>
        </w:rPr>
        <w:fldChar w:fldCharType="separate"/>
      </w:r>
      <w:r w:rsidR="00A4418F">
        <w:rPr>
          <w:i/>
          <w:noProof/>
          <w:lang w:val="de-CH"/>
        </w:rPr>
        <w:t>LA_143_2706_Verfahrensweise_Sicherung.docx</w:t>
      </w:r>
      <w:r w:rsidR="001972F3">
        <w:rPr>
          <w:i/>
          <w:lang w:val="de-CH"/>
        </w:rPr>
        <w:fldChar w:fldCharType="end"/>
      </w:r>
    </w:p>
    <w:p w14:paraId="6FE16B74" w14:textId="77777777" w:rsidR="006B5DAE" w:rsidRPr="0022267B" w:rsidRDefault="006B5DAE" w:rsidP="00A95AC9">
      <w:pPr>
        <w:rPr>
          <w:lang w:val="de-CH"/>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shd w:val="clear" w:color="auto" w:fill="DBE5F1" w:themeFill="accent1" w:themeFillTint="33"/>
        <w:tblLook w:val="04A0" w:firstRow="1" w:lastRow="0" w:firstColumn="1" w:lastColumn="0" w:noHBand="0" w:noVBand="1"/>
      </w:tblPr>
      <w:tblGrid>
        <w:gridCol w:w="1944"/>
        <w:gridCol w:w="7379"/>
      </w:tblGrid>
      <w:tr w:rsidR="0022267B" w:rsidRPr="00A57347" w14:paraId="68709BA3" w14:textId="77777777" w:rsidTr="008C3B83">
        <w:tc>
          <w:tcPr>
            <w:tcW w:w="1944" w:type="dxa"/>
            <w:shd w:val="clear" w:color="auto" w:fill="DBE5F1" w:themeFill="accent1" w:themeFillTint="33"/>
            <w:tcMar>
              <w:top w:w="85" w:type="dxa"/>
              <w:bottom w:w="85" w:type="dxa"/>
            </w:tcMar>
          </w:tcPr>
          <w:p w14:paraId="35E42ADE" w14:textId="07294885" w:rsidR="0022267B" w:rsidRPr="0022267B" w:rsidRDefault="00A95AC9" w:rsidP="00A15A68">
            <w:pPr>
              <w:pStyle w:val="tabellenkopf"/>
            </w:pPr>
            <w:r>
              <w:t>Titel</w:t>
            </w:r>
          </w:p>
        </w:tc>
        <w:tc>
          <w:tcPr>
            <w:tcW w:w="7379" w:type="dxa"/>
            <w:shd w:val="clear" w:color="auto" w:fill="DBE5F1" w:themeFill="accent1" w:themeFillTint="33"/>
            <w:tcMar>
              <w:top w:w="85" w:type="dxa"/>
              <w:bottom w:w="85" w:type="dxa"/>
            </w:tcMar>
          </w:tcPr>
          <w:p w14:paraId="0D4D4584" w14:textId="70F9671F" w:rsidR="0022267B" w:rsidRPr="00172CBF" w:rsidRDefault="007271B0" w:rsidP="00A15A68">
            <w:pPr>
              <w:pStyle w:val="tabellenkopf"/>
              <w:rPr>
                <w:sz w:val="22"/>
                <w:szCs w:val="22"/>
              </w:rPr>
            </w:pPr>
            <w:r>
              <w:rPr>
                <w:sz w:val="22"/>
                <w:szCs w:val="22"/>
              </w:rPr>
              <w:t>Verfahrensweise der Sicherungen festlegen</w:t>
            </w:r>
          </w:p>
        </w:tc>
      </w:tr>
      <w:tr w:rsidR="00A57347" w:rsidRPr="00172CBF" w14:paraId="0301FE6A" w14:textId="77777777" w:rsidTr="008C3B83">
        <w:tc>
          <w:tcPr>
            <w:tcW w:w="1944" w:type="dxa"/>
            <w:shd w:val="clear" w:color="auto" w:fill="auto"/>
            <w:tcMar>
              <w:top w:w="85" w:type="dxa"/>
              <w:bottom w:w="85" w:type="dxa"/>
            </w:tcMar>
          </w:tcPr>
          <w:p w14:paraId="430FAF61" w14:textId="55CFBFD3" w:rsidR="00A57347" w:rsidRPr="0022267B" w:rsidRDefault="00A57347" w:rsidP="00A57347">
            <w:pPr>
              <w:pStyle w:val="tabellenkopf"/>
            </w:pPr>
            <w:r w:rsidRPr="0022267B">
              <w:t>Modul</w:t>
            </w:r>
          </w:p>
        </w:tc>
        <w:tc>
          <w:tcPr>
            <w:tcW w:w="7379" w:type="dxa"/>
            <w:shd w:val="clear" w:color="auto" w:fill="auto"/>
            <w:tcMar>
              <w:top w:w="85" w:type="dxa"/>
              <w:bottom w:w="85" w:type="dxa"/>
            </w:tcMar>
          </w:tcPr>
          <w:p w14:paraId="524382E9" w14:textId="5C031B90" w:rsidR="00A57347" w:rsidRPr="008C3B83" w:rsidRDefault="00A57347" w:rsidP="00A57347">
            <w:pPr>
              <w:pStyle w:val="tabelleninhalt"/>
            </w:pPr>
            <w:r w:rsidRPr="008C3B83">
              <w:t>1</w:t>
            </w:r>
            <w:r>
              <w:t>43</w:t>
            </w:r>
            <w:r w:rsidRPr="008C3B83">
              <w:t xml:space="preserve"> Informatiker/in EFZ</w:t>
            </w:r>
          </w:p>
        </w:tc>
      </w:tr>
      <w:tr w:rsidR="00A57347" w:rsidRPr="00FA34E7" w14:paraId="00EFDAE7" w14:textId="77777777" w:rsidTr="008C3B83">
        <w:tc>
          <w:tcPr>
            <w:tcW w:w="1944" w:type="dxa"/>
            <w:shd w:val="clear" w:color="auto" w:fill="DBE5F1" w:themeFill="accent1" w:themeFillTint="33"/>
            <w:tcMar>
              <w:top w:w="85" w:type="dxa"/>
              <w:bottom w:w="85" w:type="dxa"/>
            </w:tcMar>
          </w:tcPr>
          <w:p w14:paraId="7E89CCD8" w14:textId="1DFEF39F" w:rsidR="00A57347" w:rsidRPr="0022267B" w:rsidRDefault="00A57347" w:rsidP="00A57347">
            <w:pPr>
              <w:pStyle w:val="tabellenkopf"/>
            </w:pPr>
            <w:r w:rsidRPr="0022267B">
              <w:t>Autor</w:t>
            </w:r>
            <w:r>
              <w:t xml:space="preserve"> / Version</w:t>
            </w:r>
          </w:p>
        </w:tc>
        <w:tc>
          <w:tcPr>
            <w:tcW w:w="7379" w:type="dxa"/>
            <w:shd w:val="clear" w:color="auto" w:fill="DBE5F1" w:themeFill="accent1" w:themeFillTint="33"/>
            <w:tcMar>
              <w:top w:w="85" w:type="dxa"/>
              <w:bottom w:w="85" w:type="dxa"/>
            </w:tcMar>
          </w:tcPr>
          <w:p w14:paraId="07847E59" w14:textId="42A962EF" w:rsidR="00A57347" w:rsidRPr="008C3B83" w:rsidRDefault="00A57347" w:rsidP="00A57347">
            <w:pPr>
              <w:pStyle w:val="tabelleninhalt"/>
            </w:pPr>
            <w:r>
              <w:t>Stefan Fähndrich</w:t>
            </w:r>
            <w:r w:rsidRPr="008C3B83">
              <w:t xml:space="preserve"> / V1.</w:t>
            </w:r>
            <w:r>
              <w:t>0</w:t>
            </w:r>
          </w:p>
        </w:tc>
      </w:tr>
      <w:tr w:rsidR="00A95AC9" w:rsidRPr="00C60E55" w14:paraId="00CEFE7F" w14:textId="77777777" w:rsidTr="008C3B83">
        <w:tc>
          <w:tcPr>
            <w:tcW w:w="1944" w:type="dxa"/>
            <w:shd w:val="clear" w:color="auto" w:fill="auto"/>
            <w:tcMar>
              <w:top w:w="85" w:type="dxa"/>
              <w:bottom w:w="85" w:type="dxa"/>
            </w:tcMar>
          </w:tcPr>
          <w:p w14:paraId="0CAD76BC" w14:textId="58D4D8CD" w:rsidR="00A95AC9" w:rsidRPr="0022267B" w:rsidRDefault="00A95AC9" w:rsidP="00A15A68">
            <w:pPr>
              <w:pStyle w:val="tabellenkopf"/>
            </w:pPr>
            <w:r>
              <w:t>Hilfsmittel:</w:t>
            </w:r>
          </w:p>
        </w:tc>
        <w:tc>
          <w:tcPr>
            <w:tcW w:w="7379" w:type="dxa"/>
            <w:shd w:val="clear" w:color="auto" w:fill="auto"/>
            <w:tcMar>
              <w:top w:w="85" w:type="dxa"/>
              <w:bottom w:w="85" w:type="dxa"/>
            </w:tcMar>
          </w:tcPr>
          <w:p w14:paraId="4F50DCE1" w14:textId="77777777" w:rsidR="00412749" w:rsidRDefault="00412749" w:rsidP="00412749">
            <w:pPr>
              <w:pStyle w:val="tabelleninhalt"/>
            </w:pPr>
            <w:r>
              <w:t>PR_143_2703_Datensicherungskonzept</w:t>
            </w:r>
          </w:p>
          <w:p w14:paraId="18F16C28" w14:textId="6C36757C" w:rsidR="00FA34E7" w:rsidRPr="008C3B83" w:rsidRDefault="00412749" w:rsidP="00412749">
            <w:pPr>
              <w:pStyle w:val="tabelleninhalt"/>
            </w:pPr>
            <w:r>
              <w:t xml:space="preserve">PDF </w:t>
            </w:r>
            <w:r w:rsidRPr="00E3426D">
              <w:rPr>
                <w:i/>
                <w:iCs/>
              </w:rPr>
              <w:t>Umsetzungshinweis</w:t>
            </w:r>
            <w:r>
              <w:rPr>
                <w:i/>
                <w:iCs/>
              </w:rPr>
              <w:t>_zum_</w:t>
            </w:r>
            <w:r w:rsidRPr="00E3426D">
              <w:rPr>
                <w:i/>
                <w:iCs/>
              </w:rPr>
              <w:t>Datensicherungskonzept</w:t>
            </w:r>
          </w:p>
        </w:tc>
      </w:tr>
      <w:tr w:rsidR="00FA34E7" w:rsidRPr="00A57347" w14:paraId="3039BDA9" w14:textId="77777777" w:rsidTr="008C3B83">
        <w:tc>
          <w:tcPr>
            <w:tcW w:w="1944" w:type="dxa"/>
            <w:shd w:val="clear" w:color="auto" w:fill="DBE5F1" w:themeFill="accent1" w:themeFillTint="33"/>
            <w:tcMar>
              <w:top w:w="85" w:type="dxa"/>
              <w:bottom w:w="85" w:type="dxa"/>
            </w:tcMar>
          </w:tcPr>
          <w:p w14:paraId="2005F7F3" w14:textId="77777777" w:rsidR="00FA34E7" w:rsidRDefault="00FA34E7" w:rsidP="00A15A68">
            <w:pPr>
              <w:pStyle w:val="tabellenkopf"/>
            </w:pPr>
            <w:r>
              <w:t>Nachweis</w:t>
            </w:r>
          </w:p>
        </w:tc>
        <w:tc>
          <w:tcPr>
            <w:tcW w:w="7379" w:type="dxa"/>
            <w:shd w:val="clear" w:color="auto" w:fill="DBE5F1" w:themeFill="accent1" w:themeFillTint="33"/>
            <w:tcMar>
              <w:top w:w="85" w:type="dxa"/>
              <w:bottom w:w="85" w:type="dxa"/>
            </w:tcMar>
          </w:tcPr>
          <w:p w14:paraId="1D6469C0" w14:textId="618169AD" w:rsidR="00785B50" w:rsidRPr="008C3B83" w:rsidRDefault="00556312" w:rsidP="008C3B83">
            <w:pPr>
              <w:pStyle w:val="tabelleninhalt"/>
            </w:pPr>
            <w:r>
              <w:t>Fallbeispiel</w:t>
            </w:r>
          </w:p>
        </w:tc>
      </w:tr>
      <w:tr w:rsidR="00FA34E7" w:rsidRPr="00FA34E7" w14:paraId="14460FCC" w14:textId="77777777" w:rsidTr="008C3B83">
        <w:tc>
          <w:tcPr>
            <w:tcW w:w="1944" w:type="dxa"/>
            <w:shd w:val="clear" w:color="auto" w:fill="auto"/>
            <w:tcMar>
              <w:top w:w="85" w:type="dxa"/>
              <w:bottom w:w="85" w:type="dxa"/>
            </w:tcMar>
          </w:tcPr>
          <w:p w14:paraId="322DC27E" w14:textId="77777777" w:rsidR="00FA34E7" w:rsidRDefault="00FA34E7" w:rsidP="00A15A68">
            <w:pPr>
              <w:pStyle w:val="tabellenkopf"/>
            </w:pPr>
            <w:r>
              <w:t>Sozialform</w:t>
            </w:r>
          </w:p>
        </w:tc>
        <w:tc>
          <w:tcPr>
            <w:tcW w:w="7379" w:type="dxa"/>
            <w:shd w:val="clear" w:color="auto" w:fill="auto"/>
            <w:tcMar>
              <w:top w:w="85" w:type="dxa"/>
              <w:bottom w:w="85" w:type="dxa"/>
            </w:tcMar>
          </w:tcPr>
          <w:p w14:paraId="208B1F8C" w14:textId="12C24CD4" w:rsidR="00FA34E7" w:rsidRPr="008C3B83" w:rsidRDefault="00FA34E7" w:rsidP="008C3B83">
            <w:pPr>
              <w:pStyle w:val="tabelleninhalt"/>
            </w:pPr>
            <w:r w:rsidRPr="008C3B83">
              <w:t>Einzelarbeit</w:t>
            </w:r>
          </w:p>
        </w:tc>
      </w:tr>
      <w:tr w:rsidR="00F538F5" w:rsidRPr="00A57347" w14:paraId="4EA57CAB" w14:textId="77777777" w:rsidTr="008C3B83">
        <w:tc>
          <w:tcPr>
            <w:tcW w:w="1944" w:type="dxa"/>
            <w:shd w:val="clear" w:color="auto" w:fill="DBE5F1" w:themeFill="accent1" w:themeFillTint="33"/>
            <w:tcMar>
              <w:top w:w="85" w:type="dxa"/>
              <w:bottom w:w="85" w:type="dxa"/>
            </w:tcMar>
          </w:tcPr>
          <w:p w14:paraId="5ED8BD57" w14:textId="77777777" w:rsidR="00F538F5" w:rsidRPr="001C2731" w:rsidRDefault="002B74DE" w:rsidP="001C2731">
            <w:pPr>
              <w:pStyle w:val="tabellenkopf"/>
            </w:pPr>
            <w:r w:rsidRPr="001C2731">
              <w:t>Leistungsziele</w:t>
            </w:r>
          </w:p>
        </w:tc>
        <w:tc>
          <w:tcPr>
            <w:tcW w:w="7379" w:type="dxa"/>
            <w:shd w:val="clear" w:color="auto" w:fill="DBE5F1" w:themeFill="accent1" w:themeFillTint="33"/>
            <w:tcMar>
              <w:top w:w="85" w:type="dxa"/>
              <w:bottom w:w="85" w:type="dxa"/>
            </w:tcMar>
          </w:tcPr>
          <w:p w14:paraId="3BE4ABF4" w14:textId="5FBB5EB1" w:rsidR="00F538F5" w:rsidRPr="004D4F7B" w:rsidRDefault="00746194" w:rsidP="001C2731">
            <w:pPr>
              <w:pStyle w:val="fettkursiv"/>
              <w:rPr>
                <w:lang w:val="de-CH"/>
              </w:rPr>
            </w:pPr>
            <w:r>
              <w:rPr>
                <w:lang w:val="de-CH"/>
              </w:rPr>
              <w:t>1.15</w:t>
            </w:r>
            <w:r w:rsidR="006937C0">
              <w:rPr>
                <w:lang w:val="de-CH"/>
              </w:rPr>
              <w:t>, 1.16</w:t>
            </w:r>
          </w:p>
        </w:tc>
      </w:tr>
    </w:tbl>
    <w:p w14:paraId="1D099226" w14:textId="77777777" w:rsidR="00BE7A59" w:rsidRPr="0022267B" w:rsidRDefault="00BE7A59" w:rsidP="00BE7A59">
      <w:pPr>
        <w:pStyle w:val="berschrift2"/>
        <w:rPr>
          <w:lang w:val="de-CH"/>
        </w:rPr>
      </w:pPr>
      <w:r w:rsidRPr="0022267B">
        <w:rPr>
          <w:lang w:val="de-CH"/>
        </w:rPr>
        <w:t>Ausgangslage</w:t>
      </w:r>
    </w:p>
    <w:p w14:paraId="603ADA74" w14:textId="2371AAE3" w:rsidR="00ED3CD9" w:rsidRDefault="00F31FD1" w:rsidP="00733AAE">
      <w:pPr>
        <w:rPr>
          <w:lang w:val="de-CH"/>
        </w:rPr>
      </w:pPr>
      <w:r>
        <w:rPr>
          <w:lang w:val="de-CH"/>
        </w:rPr>
        <w:t>Die Verfahrensweise für die Sicherungen können in einem Datensicherungsplan festgehalten werden, wobei die Einflussfaktoren zu berücksichtigen sind. In grösseren und komplexeren Umgebungen ist es auch möglich, generelle Verfahrensweisen im Datensicherungskonzept zu beschreiben und die konkrete Umsetzung in einem separaten Datensicherungsplan festzuhalten.</w:t>
      </w:r>
    </w:p>
    <w:p w14:paraId="6F8FB9A4" w14:textId="77777777" w:rsidR="00552332" w:rsidRPr="0022267B" w:rsidRDefault="00552332" w:rsidP="00E766A9">
      <w:pPr>
        <w:rPr>
          <w:lang w:val="de-CH"/>
        </w:rPr>
      </w:pPr>
    </w:p>
    <w:p w14:paraId="10933C29" w14:textId="76BEF655" w:rsidR="00A636BD" w:rsidRDefault="00552332" w:rsidP="00A636BD">
      <w:pPr>
        <w:pStyle w:val="berschrift3"/>
        <w:rPr>
          <w:lang w:val="de-CH"/>
        </w:rPr>
      </w:pPr>
      <w:r>
        <w:rPr>
          <w:lang w:val="de-CH"/>
        </w:rPr>
        <w:t>A</w:t>
      </w:r>
      <w:r w:rsidR="00A636BD">
        <w:rPr>
          <w:lang w:val="de-CH"/>
        </w:rPr>
        <w:t xml:space="preserve">ufgabe 1: </w:t>
      </w:r>
      <w:r w:rsidR="00F751FF">
        <w:rPr>
          <w:lang w:val="de-CH"/>
        </w:rPr>
        <w:t>Verfahrensweise zur Sicherung</w:t>
      </w:r>
    </w:p>
    <w:p w14:paraId="16FD17B6" w14:textId="785E7318" w:rsidR="00F751FF" w:rsidRDefault="00F751FF" w:rsidP="00F751FF">
      <w:pPr>
        <w:rPr>
          <w:lang w:val="de-CH"/>
        </w:rPr>
      </w:pPr>
      <w:r>
        <w:rPr>
          <w:lang w:val="de-CH"/>
        </w:rPr>
        <w:t>Halten Sie fest welche grundlegenden Punkte im Datensicherungsplan dokumentiert sein sollte</w:t>
      </w:r>
      <w:r w:rsidR="0039099F">
        <w:rPr>
          <w:lang w:val="de-CH"/>
        </w:rPr>
        <w:t>n</w:t>
      </w:r>
      <w:r>
        <w:rPr>
          <w:lang w:val="de-CH"/>
        </w:rPr>
        <w:t>.</w:t>
      </w:r>
    </w:p>
    <w:p w14:paraId="4C13F83E" w14:textId="77777777" w:rsidR="00F751FF" w:rsidRDefault="00F751FF" w:rsidP="00F751FF">
      <w:pPr>
        <w:rPr>
          <w:lang w:val="de-CH"/>
        </w:rPr>
      </w:pPr>
    </w:p>
    <w:tbl>
      <w:tblPr>
        <w:tblStyle w:val="Tabellenraster"/>
        <w:tblW w:w="0" w:type="auto"/>
        <w:tblLook w:val="04A0" w:firstRow="1" w:lastRow="0" w:firstColumn="1" w:lastColumn="0" w:noHBand="0" w:noVBand="1"/>
      </w:tblPr>
      <w:tblGrid>
        <w:gridCol w:w="9323"/>
      </w:tblGrid>
      <w:tr w:rsidR="00F751FF" w:rsidRPr="00C60E55" w14:paraId="3C7496C5" w14:textId="77777777" w:rsidTr="002B5048">
        <w:trPr>
          <w:trHeight w:val="1020"/>
        </w:trPr>
        <w:tc>
          <w:tcPr>
            <w:tcW w:w="9323" w:type="dxa"/>
          </w:tcPr>
          <w:p w14:paraId="352736F8" w14:textId="6F5268BF" w:rsidR="00F751FF" w:rsidRPr="00A4418F" w:rsidRDefault="00F751FF" w:rsidP="00A4418F">
            <w:pPr>
              <w:rPr>
                <w:lang w:val="de-CH"/>
              </w:rPr>
            </w:pPr>
          </w:p>
        </w:tc>
      </w:tr>
    </w:tbl>
    <w:p w14:paraId="5FC8D2C4" w14:textId="77777777" w:rsidR="00F751FF" w:rsidRDefault="00F751FF" w:rsidP="00F751FF">
      <w:pPr>
        <w:rPr>
          <w:lang w:val="de-CH"/>
        </w:rPr>
      </w:pPr>
    </w:p>
    <w:p w14:paraId="10F87372" w14:textId="77777777" w:rsidR="00552332" w:rsidRPr="009444B0" w:rsidRDefault="00552332" w:rsidP="00D5200C">
      <w:pPr>
        <w:pStyle w:val="aufzhlung"/>
        <w:numPr>
          <w:ilvl w:val="0"/>
          <w:numId w:val="0"/>
        </w:numPr>
      </w:pPr>
    </w:p>
    <w:p w14:paraId="1BA20895" w14:textId="1E81A1F2" w:rsidR="00A636BD" w:rsidRDefault="00552332" w:rsidP="00A636BD">
      <w:pPr>
        <w:pStyle w:val="berschrift3"/>
        <w:rPr>
          <w:lang w:val="de-CH"/>
        </w:rPr>
      </w:pPr>
      <w:r>
        <w:rPr>
          <w:lang w:val="de-CH"/>
        </w:rPr>
        <w:t>A</w:t>
      </w:r>
      <w:r w:rsidR="00A636BD">
        <w:rPr>
          <w:lang w:val="de-CH"/>
        </w:rPr>
        <w:t xml:space="preserve">ufgabe 2: </w:t>
      </w:r>
      <w:r w:rsidR="00722724">
        <w:rPr>
          <w:lang w:val="de-CH"/>
        </w:rPr>
        <w:t>Datensicherungsplan</w:t>
      </w:r>
      <w:r w:rsidR="002D5BF4">
        <w:rPr>
          <w:lang w:val="de-CH"/>
        </w:rPr>
        <w:t xml:space="preserve"> beurteilen</w:t>
      </w:r>
    </w:p>
    <w:p w14:paraId="1989DA1A" w14:textId="2DFCAEBD" w:rsidR="00F028F4" w:rsidRDefault="00F028F4" w:rsidP="00F028F4">
      <w:pPr>
        <w:rPr>
          <w:lang w:val="de-CH"/>
        </w:rPr>
      </w:pPr>
      <w:r>
        <w:rPr>
          <w:lang w:val="de-CH"/>
        </w:rPr>
        <w:t>Sie finden im Anhang ein Beispiel eines Datensicherungsplans. Beschreiben Sie in eigenen Worten welche Elemente vorhanden sind und welche Elemente fehlen.</w:t>
      </w:r>
    </w:p>
    <w:p w14:paraId="4C1E5068" w14:textId="77777777" w:rsidR="00F028F4" w:rsidRDefault="00F028F4" w:rsidP="00F028F4">
      <w:pPr>
        <w:rPr>
          <w:lang w:val="de-CH"/>
        </w:rPr>
      </w:pPr>
    </w:p>
    <w:tbl>
      <w:tblPr>
        <w:tblStyle w:val="Tabellenraster"/>
        <w:tblW w:w="0" w:type="auto"/>
        <w:tblLook w:val="04A0" w:firstRow="1" w:lastRow="0" w:firstColumn="1" w:lastColumn="0" w:noHBand="0" w:noVBand="1"/>
      </w:tblPr>
      <w:tblGrid>
        <w:gridCol w:w="9323"/>
      </w:tblGrid>
      <w:tr w:rsidR="00F028F4" w:rsidRPr="00C60E55" w14:paraId="62F5B770" w14:textId="77777777" w:rsidTr="00AE6D43">
        <w:trPr>
          <w:trHeight w:val="1020"/>
        </w:trPr>
        <w:tc>
          <w:tcPr>
            <w:tcW w:w="9323" w:type="dxa"/>
          </w:tcPr>
          <w:p w14:paraId="266CDFB0" w14:textId="77777777" w:rsidR="00445051" w:rsidRDefault="00445051" w:rsidP="00445051">
            <w:pPr>
              <w:rPr>
                <w:lang w:val="de-CH"/>
              </w:rPr>
            </w:pPr>
          </w:p>
          <w:p w14:paraId="078A629C" w14:textId="2C768B15" w:rsidR="00445051" w:rsidRPr="00445051" w:rsidRDefault="00445051" w:rsidP="00445051">
            <w:pPr>
              <w:rPr>
                <w:lang w:val="de-CH"/>
              </w:rPr>
            </w:pPr>
          </w:p>
        </w:tc>
      </w:tr>
    </w:tbl>
    <w:p w14:paraId="078B2972" w14:textId="77777777" w:rsidR="00F028F4" w:rsidRDefault="00F028F4" w:rsidP="00F028F4">
      <w:pPr>
        <w:rPr>
          <w:lang w:val="de-CH"/>
        </w:rPr>
      </w:pPr>
    </w:p>
    <w:p w14:paraId="716BB57C" w14:textId="1E7124C5" w:rsidR="00F028F4" w:rsidRDefault="003B1282" w:rsidP="00F028F4">
      <w:pPr>
        <w:rPr>
          <w:lang w:val="de-CH"/>
        </w:rPr>
      </w:pPr>
      <w:r>
        <w:rPr>
          <w:lang w:val="de-CH"/>
        </w:rPr>
        <w:t>Beurteilen Sie den Datensicherungsplan bezüglich Sicherungsstrategie und 3-2-1-Regel.</w:t>
      </w:r>
    </w:p>
    <w:p w14:paraId="2D4BDC7C" w14:textId="77777777" w:rsidR="003B1282" w:rsidRDefault="003B1282" w:rsidP="003B1282">
      <w:pPr>
        <w:rPr>
          <w:lang w:val="de-CH"/>
        </w:rPr>
      </w:pPr>
    </w:p>
    <w:tbl>
      <w:tblPr>
        <w:tblStyle w:val="Tabellenraster"/>
        <w:tblW w:w="0" w:type="auto"/>
        <w:tblLook w:val="04A0" w:firstRow="1" w:lastRow="0" w:firstColumn="1" w:lastColumn="0" w:noHBand="0" w:noVBand="1"/>
      </w:tblPr>
      <w:tblGrid>
        <w:gridCol w:w="9323"/>
      </w:tblGrid>
      <w:tr w:rsidR="003B1282" w:rsidRPr="00C60E55" w14:paraId="391CB026" w14:textId="77777777" w:rsidTr="00AE6D43">
        <w:trPr>
          <w:trHeight w:val="1020"/>
        </w:trPr>
        <w:tc>
          <w:tcPr>
            <w:tcW w:w="9323" w:type="dxa"/>
          </w:tcPr>
          <w:p w14:paraId="2A3B1EE3" w14:textId="48FC322C" w:rsidR="003B1282" w:rsidRPr="00A4418F" w:rsidRDefault="003B1282" w:rsidP="00A4418F">
            <w:pPr>
              <w:rPr>
                <w:lang w:val="de-CH"/>
              </w:rPr>
            </w:pPr>
          </w:p>
        </w:tc>
      </w:tr>
    </w:tbl>
    <w:p w14:paraId="1C9E78CD" w14:textId="77777777" w:rsidR="003B1282" w:rsidRDefault="003B1282" w:rsidP="003B1282">
      <w:pPr>
        <w:rPr>
          <w:lang w:val="de-CH"/>
        </w:rPr>
      </w:pPr>
    </w:p>
    <w:p w14:paraId="748C6FBA" w14:textId="65A7C98B" w:rsidR="002D5BF4" w:rsidRDefault="002D5BF4" w:rsidP="002D5BF4">
      <w:pPr>
        <w:pStyle w:val="berschrift3"/>
        <w:rPr>
          <w:lang w:val="de-CH"/>
        </w:rPr>
      </w:pPr>
      <w:r>
        <w:rPr>
          <w:lang w:val="de-CH"/>
        </w:rPr>
        <w:lastRenderedPageBreak/>
        <w:t>Aufgabe 3: Datensicherungsplan erstellen</w:t>
      </w:r>
    </w:p>
    <w:p w14:paraId="0EDF7302" w14:textId="3F15EDF8" w:rsidR="003B1282" w:rsidRDefault="002D5BF4" w:rsidP="002D5BF4">
      <w:pPr>
        <w:rPr>
          <w:lang w:val="de-CH"/>
        </w:rPr>
      </w:pPr>
      <w:r>
        <w:rPr>
          <w:lang w:val="de-CH"/>
        </w:rPr>
        <w:t>Erstellen Sie eine eigene</w:t>
      </w:r>
      <w:r w:rsidR="001F4787">
        <w:rPr>
          <w:lang w:val="de-CH"/>
        </w:rPr>
        <w:t xml:space="preserve"> Vorlage eines</w:t>
      </w:r>
      <w:r>
        <w:rPr>
          <w:lang w:val="de-CH"/>
        </w:rPr>
        <w:t xml:space="preserve"> Datensicherungsplan</w:t>
      </w:r>
      <w:r w:rsidR="001F4787">
        <w:rPr>
          <w:lang w:val="de-CH"/>
        </w:rPr>
        <w:t>s</w:t>
      </w:r>
      <w:r>
        <w:rPr>
          <w:lang w:val="de-CH"/>
        </w:rPr>
        <w:t>, wobei eine Sicherungsstrategie (Grossvater-Vater-Sohn), die 3-2-1-Regel und die relevanten Elemente gemäss Umsetzungshinweis zum Datensicherungskonzept des BSI ersichtlich sind.</w:t>
      </w:r>
    </w:p>
    <w:p w14:paraId="39939F12" w14:textId="6F4A40FD" w:rsidR="002D5BF4" w:rsidRDefault="002D5BF4" w:rsidP="002D5BF4">
      <w:pPr>
        <w:rPr>
          <w:lang w:val="de-CH"/>
        </w:rPr>
      </w:pPr>
    </w:p>
    <w:p w14:paraId="0EAC26BE" w14:textId="77448D77" w:rsidR="002D5BF4" w:rsidRDefault="002D5BF4" w:rsidP="002D5BF4">
      <w:pPr>
        <w:rPr>
          <w:lang w:val="de-CH"/>
        </w:rPr>
      </w:pPr>
      <w:r>
        <w:rPr>
          <w:lang w:val="de-CH"/>
        </w:rPr>
        <w:t>Die Lösung kann direkt in Word, aber auch in Excel umgesetzt werden.</w:t>
      </w:r>
    </w:p>
    <w:p w14:paraId="031BB549" w14:textId="59066FA2" w:rsidR="002D5BF4" w:rsidRDefault="002D5BF4" w:rsidP="002D5BF4">
      <w:pPr>
        <w:rPr>
          <w:lang w:val="de-CH"/>
        </w:rPr>
      </w:pPr>
    </w:p>
    <w:p w14:paraId="7CA1C413" w14:textId="17CBD802" w:rsidR="008F5A4C" w:rsidRDefault="008F5A4C" w:rsidP="008F5A4C">
      <w:pPr>
        <w:rPr>
          <w:lang w:val="de-CH"/>
        </w:rPr>
      </w:pPr>
    </w:p>
    <w:p w14:paraId="4BD4382E" w14:textId="77777777" w:rsidR="008F5A4C" w:rsidRPr="00C60E55" w:rsidRDefault="008F5A4C" w:rsidP="008F5A4C">
      <w:pPr>
        <w:rPr>
          <w:lang w:val="de-CH"/>
        </w:rPr>
      </w:pPr>
    </w:p>
    <w:p w14:paraId="37478E03" w14:textId="77777777" w:rsidR="00722724" w:rsidRPr="00722724" w:rsidRDefault="00722724" w:rsidP="00722724">
      <w:pPr>
        <w:rPr>
          <w:lang w:val="de-CH"/>
        </w:rPr>
      </w:pPr>
    </w:p>
    <w:p w14:paraId="27F054C9" w14:textId="77777777" w:rsidR="00BE7A59" w:rsidRPr="0022267B" w:rsidRDefault="00BE7A59" w:rsidP="00BE7A59">
      <w:pPr>
        <w:pStyle w:val="berschrift2"/>
        <w:rPr>
          <w:lang w:val="de-CH"/>
        </w:rPr>
      </w:pPr>
      <w:r>
        <w:rPr>
          <w:lang w:val="de-CH"/>
        </w:rPr>
        <w:t>Gütekriterien</w:t>
      </w:r>
    </w:p>
    <w:p w14:paraId="49F159A4" w14:textId="77777777" w:rsidR="0075758A" w:rsidRDefault="0075758A" w:rsidP="0075758A">
      <w:pPr>
        <w:rPr>
          <w:lang w:val="de-CH"/>
        </w:rPr>
      </w:pPr>
      <w:r>
        <w:rPr>
          <w:lang w:val="de-CH"/>
        </w:rPr>
        <w:t>Der Lern- und Arbeitsauftrag ist erfüllt, wenn …</w:t>
      </w:r>
    </w:p>
    <w:p w14:paraId="2C7B98FF" w14:textId="3D500934" w:rsidR="0075758A" w:rsidRDefault="0075758A" w:rsidP="00906374">
      <w:pPr>
        <w:pStyle w:val="aufzhlung"/>
      </w:pPr>
      <w:r>
        <w:t xml:space="preserve">Sie </w:t>
      </w:r>
      <w:r w:rsidR="00906374">
        <w:t>die grundlegenden Punkte eines Datensicherungsplans notiert haben.</w:t>
      </w:r>
    </w:p>
    <w:p w14:paraId="1CA94C99" w14:textId="151DF6FE" w:rsidR="0075758A" w:rsidRDefault="001F4787" w:rsidP="001F4787">
      <w:pPr>
        <w:pStyle w:val="aufzhlung"/>
      </w:pPr>
      <w:r>
        <w:t>Sie den vorhandenen Datensicherungsplan bzgl. vorhandener Elemente, Strategie und 3-2-1-Regel beurteilt haben.</w:t>
      </w:r>
    </w:p>
    <w:p w14:paraId="39992340" w14:textId="3955EE89" w:rsidR="001F4787" w:rsidRDefault="001F4787" w:rsidP="001F4787">
      <w:pPr>
        <w:pStyle w:val="aufzhlung"/>
      </w:pPr>
      <w:r>
        <w:t>Sie eine eigene Vorlage eines Datensicherungsplans erstellt haben.</w:t>
      </w:r>
    </w:p>
    <w:p w14:paraId="30ACE360" w14:textId="739BB00A" w:rsidR="00AC02D4" w:rsidRDefault="00AC02D4" w:rsidP="00AC02D4">
      <w:pPr>
        <w:pStyle w:val="aufzhlung"/>
        <w:numPr>
          <w:ilvl w:val="0"/>
          <w:numId w:val="0"/>
        </w:numPr>
        <w:ind w:left="284" w:hanging="284"/>
      </w:pPr>
    </w:p>
    <w:p w14:paraId="36BD6B7D" w14:textId="77777777" w:rsidR="00AC02D4" w:rsidRDefault="00AC02D4" w:rsidP="00AC02D4">
      <w:pPr>
        <w:pStyle w:val="aufzhlung"/>
        <w:numPr>
          <w:ilvl w:val="0"/>
          <w:numId w:val="0"/>
        </w:numPr>
        <w:ind w:left="284" w:hanging="284"/>
      </w:pPr>
    </w:p>
    <w:p w14:paraId="500E3122" w14:textId="77777777" w:rsidR="00BE7A59" w:rsidRPr="0022267B" w:rsidRDefault="00BE7A59" w:rsidP="00BE7A59">
      <w:pPr>
        <w:pStyle w:val="berschrift2"/>
        <w:rPr>
          <w:lang w:val="de-CH"/>
        </w:rPr>
      </w:pPr>
      <w:r>
        <w:rPr>
          <w:lang w:val="de-CH"/>
        </w:rPr>
        <w:t>Zusätzliche Angaben zum Auftrag</w:t>
      </w:r>
    </w:p>
    <w:p w14:paraId="0234E5AE" w14:textId="758529EB" w:rsidR="00BE7A59" w:rsidRPr="001137F3" w:rsidRDefault="00BE7A59" w:rsidP="001137F3">
      <w:pPr>
        <w:pStyle w:val="aufzhlung"/>
      </w:pPr>
    </w:p>
    <w:p w14:paraId="61FC251B" w14:textId="3C1B2DAC" w:rsidR="001137F3" w:rsidRDefault="001137F3" w:rsidP="00BE2C7C">
      <w:pPr>
        <w:pStyle w:val="aufzhlung"/>
        <w:numPr>
          <w:ilvl w:val="0"/>
          <w:numId w:val="0"/>
        </w:numPr>
      </w:pPr>
    </w:p>
    <w:p w14:paraId="09B2A858" w14:textId="77777777" w:rsidR="00BE2C7C" w:rsidRDefault="00BE2C7C" w:rsidP="00BE2C7C">
      <w:pPr>
        <w:pStyle w:val="berschrift2"/>
        <w:rPr>
          <w:lang w:val="de-CH"/>
        </w:rPr>
      </w:pPr>
      <w:r>
        <w:rPr>
          <w:lang w:val="de-CH"/>
        </w:rPr>
        <w:t>Mögliche Erweiterungsaufträge</w:t>
      </w:r>
    </w:p>
    <w:p w14:paraId="79B401B6" w14:textId="77777777" w:rsidR="00BE2C7C" w:rsidRPr="001137F3" w:rsidRDefault="00BE2C7C" w:rsidP="00BE2C7C">
      <w:pPr>
        <w:pStyle w:val="aufzhlung"/>
        <w:numPr>
          <w:ilvl w:val="0"/>
          <w:numId w:val="0"/>
        </w:numPr>
      </w:pPr>
    </w:p>
    <w:p w14:paraId="0F67D934" w14:textId="77777777" w:rsidR="00BE2C7C" w:rsidRDefault="00BE2C7C" w:rsidP="00BE7A59">
      <w:pPr>
        <w:pStyle w:val="berschrift2"/>
        <w:rPr>
          <w:lang w:val="de-CH"/>
        </w:rPr>
      </w:pPr>
    </w:p>
    <w:p w14:paraId="291896A3" w14:textId="77777777" w:rsidR="00BE2C7C" w:rsidRDefault="00BE2C7C">
      <w:pPr>
        <w:widowControl/>
        <w:overflowPunct/>
        <w:autoSpaceDE/>
        <w:autoSpaceDN/>
        <w:adjustRightInd/>
        <w:textAlignment w:val="auto"/>
        <w:rPr>
          <w:b/>
          <w:lang w:val="de-CH"/>
        </w:rPr>
      </w:pPr>
      <w:r>
        <w:rPr>
          <w:lang w:val="de-CH"/>
        </w:rPr>
        <w:br w:type="page"/>
      </w:r>
    </w:p>
    <w:p w14:paraId="5BDB3C63" w14:textId="1E046161" w:rsidR="00BE7A59" w:rsidRDefault="00D5200C" w:rsidP="00BE7A59">
      <w:pPr>
        <w:pStyle w:val="berschrift2"/>
        <w:rPr>
          <w:lang w:val="de-CH"/>
        </w:rPr>
      </w:pPr>
      <w:r>
        <w:rPr>
          <w:lang w:val="de-CH"/>
        </w:rPr>
        <w:lastRenderedPageBreak/>
        <w:t>Anhang</w:t>
      </w:r>
    </w:p>
    <w:p w14:paraId="0D95A204" w14:textId="40753743" w:rsidR="00F028F4" w:rsidRDefault="00F028F4" w:rsidP="00F028F4">
      <w:pPr>
        <w:rPr>
          <w:lang w:val="de-CH"/>
        </w:rPr>
      </w:pPr>
    </w:p>
    <w:tbl>
      <w:tblPr>
        <w:tblW w:w="9214"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983"/>
        <w:gridCol w:w="850"/>
        <w:gridCol w:w="850"/>
        <w:gridCol w:w="851"/>
        <w:gridCol w:w="850"/>
        <w:gridCol w:w="850"/>
        <w:gridCol w:w="429"/>
        <w:gridCol w:w="421"/>
        <w:gridCol w:w="850"/>
        <w:gridCol w:w="1280"/>
      </w:tblGrid>
      <w:tr w:rsidR="00F028F4" w14:paraId="2C5D1F51" w14:textId="77777777" w:rsidTr="00AE6D43">
        <w:trPr>
          <w:cantSplit/>
          <w:trHeight w:val="624"/>
          <w:tblHeader/>
        </w:trPr>
        <w:tc>
          <w:tcPr>
            <w:tcW w:w="1983" w:type="dxa"/>
            <w:tcBorders>
              <w:bottom w:val="single" w:sz="6" w:space="0" w:color="000080"/>
            </w:tcBorders>
            <w:shd w:val="clear" w:color="auto" w:fill="CCFFCC"/>
            <w:vAlign w:val="center"/>
          </w:tcPr>
          <w:p w14:paraId="0915FFE9" w14:textId="77777777" w:rsidR="00F028F4" w:rsidRDefault="00F028F4" w:rsidP="00AE6D43">
            <w:pPr>
              <w:pStyle w:val="labAssDpt"/>
              <w:rPr>
                <w:rFonts w:eastAsia="Arial Unicode MS"/>
              </w:rPr>
            </w:pPr>
            <w:r>
              <w:rPr>
                <w:rFonts w:eastAsia="Arial Unicode MS"/>
              </w:rPr>
              <w:t>Spezifikation</w:t>
            </w:r>
          </w:p>
        </w:tc>
        <w:tc>
          <w:tcPr>
            <w:tcW w:w="7231" w:type="dxa"/>
            <w:gridSpan w:val="9"/>
            <w:tcBorders>
              <w:bottom w:val="single" w:sz="6" w:space="0" w:color="000080"/>
            </w:tcBorders>
            <w:shd w:val="clear" w:color="auto" w:fill="FFFF99"/>
            <w:vAlign w:val="center"/>
          </w:tcPr>
          <w:p w14:paraId="2C073A87" w14:textId="77777777" w:rsidR="00F028F4" w:rsidRPr="0069702A" w:rsidRDefault="00F028F4" w:rsidP="00AE6D43">
            <w:pPr>
              <w:pStyle w:val="Label"/>
              <w:spacing w:before="120" w:after="120" w:line="240" w:lineRule="atLeast"/>
              <w:rPr>
                <w:rFonts w:ascii="Futura Bk" w:eastAsia="Arial Unicode MS" w:hAnsi="Futura Bk"/>
                <w:b w:val="0"/>
                <w:lang w:val="de-DE"/>
              </w:rPr>
            </w:pPr>
            <w:r>
              <w:rPr>
                <w:rFonts w:ascii="Futura Bk" w:eastAsia="Arial Unicode MS" w:hAnsi="Futura Bk"/>
                <w:b w:val="0"/>
                <w:lang w:val="de-DE"/>
              </w:rPr>
              <w:t>DATA_01_BACKUP_DAILY</w:t>
            </w:r>
          </w:p>
        </w:tc>
      </w:tr>
      <w:tr w:rsidR="00F028F4" w:rsidRPr="00C60E55" w14:paraId="5189E989" w14:textId="77777777" w:rsidTr="00AE6D43">
        <w:trPr>
          <w:cantSplit/>
          <w:trHeight w:val="567"/>
          <w:tblHeader/>
        </w:trPr>
        <w:tc>
          <w:tcPr>
            <w:tcW w:w="1983" w:type="dxa"/>
            <w:shd w:val="clear" w:color="auto" w:fill="CCFFCC"/>
            <w:vAlign w:val="center"/>
          </w:tcPr>
          <w:p w14:paraId="0B872AD7" w14:textId="77777777" w:rsidR="00F028F4" w:rsidRDefault="00F028F4" w:rsidP="00AE6D43">
            <w:pPr>
              <w:pStyle w:val="labAssDpt"/>
              <w:rPr>
                <w:rFonts w:eastAsia="Arial Unicode MS"/>
              </w:rPr>
            </w:pPr>
            <w:r>
              <w:rPr>
                <w:rFonts w:eastAsia="Arial Unicode MS"/>
              </w:rPr>
              <w:t>Objekte</w:t>
            </w:r>
          </w:p>
        </w:tc>
        <w:tc>
          <w:tcPr>
            <w:tcW w:w="7231" w:type="dxa"/>
            <w:gridSpan w:val="9"/>
            <w:tcBorders>
              <w:bottom w:val="single" w:sz="6" w:space="0" w:color="000080"/>
            </w:tcBorders>
            <w:vAlign w:val="center"/>
          </w:tcPr>
          <w:p w14:paraId="5B83275C" w14:textId="77777777" w:rsidR="00F028F4" w:rsidRDefault="00F028F4" w:rsidP="00AE6D43">
            <w:pPr>
              <w:pStyle w:val="Label"/>
              <w:spacing w:before="120" w:after="120" w:line="240" w:lineRule="atLeast"/>
              <w:rPr>
                <w:rFonts w:ascii="Futura Bk" w:eastAsia="Arial Unicode MS" w:hAnsi="Futura Bk"/>
                <w:b w:val="0"/>
                <w:lang w:val="de-CH"/>
              </w:rPr>
            </w:pPr>
            <w:r>
              <w:rPr>
                <w:rFonts w:ascii="Futura Bk" w:eastAsia="Arial Unicode MS" w:hAnsi="Futura Bk"/>
                <w:b w:val="0"/>
                <w:lang w:val="de-CH"/>
              </w:rPr>
              <w:t>Laufwerk D:\ auf Server data.meinserver.local</w:t>
            </w:r>
          </w:p>
        </w:tc>
      </w:tr>
      <w:tr w:rsidR="00F028F4" w14:paraId="6CBDA4B7" w14:textId="77777777" w:rsidTr="00AE6D43">
        <w:trPr>
          <w:cantSplit/>
          <w:trHeight w:val="567"/>
          <w:tblHeader/>
        </w:trPr>
        <w:tc>
          <w:tcPr>
            <w:tcW w:w="1983" w:type="dxa"/>
            <w:shd w:val="clear" w:color="auto" w:fill="CCFFCC"/>
            <w:vAlign w:val="center"/>
          </w:tcPr>
          <w:p w14:paraId="32D102F0" w14:textId="77777777" w:rsidR="00F028F4" w:rsidRDefault="00F028F4" w:rsidP="00AE6D43">
            <w:pPr>
              <w:pStyle w:val="labAssDpt"/>
              <w:rPr>
                <w:rFonts w:eastAsia="Arial Unicode MS"/>
              </w:rPr>
            </w:pPr>
            <w:r>
              <w:rPr>
                <w:rFonts w:eastAsia="Arial Unicode MS"/>
              </w:rPr>
              <w:t>Exclude</w:t>
            </w:r>
          </w:p>
        </w:tc>
        <w:tc>
          <w:tcPr>
            <w:tcW w:w="7231" w:type="dxa"/>
            <w:gridSpan w:val="9"/>
            <w:tcBorders>
              <w:bottom w:val="single" w:sz="6" w:space="0" w:color="000080"/>
            </w:tcBorders>
            <w:shd w:val="clear" w:color="auto" w:fill="auto"/>
            <w:vAlign w:val="center"/>
          </w:tcPr>
          <w:p w14:paraId="176A86AF" w14:textId="77777777" w:rsidR="00F028F4" w:rsidRDefault="00F028F4" w:rsidP="00AE6D43">
            <w:pPr>
              <w:pStyle w:val="Label"/>
              <w:spacing w:before="120" w:after="120" w:line="240" w:lineRule="atLeast"/>
              <w:rPr>
                <w:rFonts w:ascii="Futura Bk" w:eastAsia="Arial Unicode MS" w:hAnsi="Futura Bk"/>
                <w:b w:val="0"/>
                <w:lang w:val="de-CH"/>
              </w:rPr>
            </w:pPr>
            <w:r>
              <w:rPr>
                <w:rFonts w:ascii="Futura Bk" w:eastAsia="Arial Unicode MS" w:hAnsi="Futura Bk"/>
                <w:b w:val="0"/>
                <w:lang w:val="de-CH"/>
              </w:rPr>
              <w:t>Alle temporären Dateien</w:t>
            </w:r>
          </w:p>
        </w:tc>
      </w:tr>
      <w:tr w:rsidR="00F028F4" w14:paraId="2831B4E2" w14:textId="77777777" w:rsidTr="00AE6D43">
        <w:trPr>
          <w:cantSplit/>
          <w:trHeight w:val="567"/>
          <w:tblHeader/>
        </w:trPr>
        <w:tc>
          <w:tcPr>
            <w:tcW w:w="1983" w:type="dxa"/>
            <w:tcBorders>
              <w:bottom w:val="single" w:sz="6" w:space="0" w:color="000080"/>
            </w:tcBorders>
            <w:shd w:val="clear" w:color="auto" w:fill="CCFFCC"/>
            <w:vAlign w:val="center"/>
          </w:tcPr>
          <w:p w14:paraId="4264E2B6" w14:textId="77777777" w:rsidR="00F028F4" w:rsidRDefault="00F028F4" w:rsidP="00AE6D43">
            <w:pPr>
              <w:pStyle w:val="labAssDpt"/>
              <w:rPr>
                <w:rFonts w:eastAsia="Arial Unicode MS"/>
              </w:rPr>
            </w:pPr>
            <w:r>
              <w:rPr>
                <w:rFonts w:eastAsia="Arial Unicode MS"/>
              </w:rPr>
              <w:t>Medienpool</w:t>
            </w:r>
          </w:p>
        </w:tc>
        <w:tc>
          <w:tcPr>
            <w:tcW w:w="7231" w:type="dxa"/>
            <w:gridSpan w:val="9"/>
            <w:tcBorders>
              <w:bottom w:val="single" w:sz="6" w:space="0" w:color="000080"/>
            </w:tcBorders>
            <w:vAlign w:val="center"/>
          </w:tcPr>
          <w:p w14:paraId="335A3F0D" w14:textId="11FC1E98" w:rsidR="00F028F4" w:rsidRDefault="00F028F4" w:rsidP="00AE6D43">
            <w:pPr>
              <w:pStyle w:val="Label"/>
              <w:keepNext/>
              <w:spacing w:before="120" w:after="120" w:line="240" w:lineRule="atLeast"/>
              <w:rPr>
                <w:rFonts w:ascii="Futura Bk" w:eastAsia="Arial Unicode MS" w:hAnsi="Futura Bk"/>
                <w:b w:val="0"/>
                <w:lang w:val="de-CH"/>
              </w:rPr>
            </w:pPr>
            <w:r>
              <w:rPr>
                <w:rFonts w:ascii="Futura Bk" w:eastAsia="Arial Unicode MS" w:hAnsi="Futura Bk"/>
                <w:b w:val="0"/>
                <w:lang w:val="de-CH"/>
              </w:rPr>
              <w:t>COMMON_HPMSL6030_01</w:t>
            </w:r>
            <w:r w:rsidR="002D5BF4">
              <w:rPr>
                <w:rFonts w:ascii="Futura Bk" w:eastAsia="Arial Unicode MS" w:hAnsi="Futura Bk"/>
                <w:b w:val="0"/>
                <w:lang w:val="de-CH"/>
              </w:rPr>
              <w:t xml:space="preserve"> (Tape)</w:t>
            </w:r>
          </w:p>
        </w:tc>
      </w:tr>
      <w:tr w:rsidR="00F028F4" w14:paraId="744AEF02" w14:textId="77777777" w:rsidTr="00AE6D43">
        <w:trPr>
          <w:cantSplit/>
          <w:trHeight w:val="397"/>
          <w:tblHeader/>
        </w:trPr>
        <w:tc>
          <w:tcPr>
            <w:tcW w:w="1983" w:type="dxa"/>
            <w:vMerge w:val="restart"/>
            <w:shd w:val="clear" w:color="auto" w:fill="CCFFCC"/>
            <w:vAlign w:val="center"/>
          </w:tcPr>
          <w:p w14:paraId="15F50FCE" w14:textId="77777777" w:rsidR="00F028F4" w:rsidRDefault="00F028F4" w:rsidP="00AE6D43">
            <w:pPr>
              <w:pStyle w:val="labAssDpt"/>
              <w:rPr>
                <w:rFonts w:eastAsia="Arial Unicode MS"/>
              </w:rPr>
            </w:pPr>
            <w:r>
              <w:rPr>
                <w:rFonts w:eastAsia="Arial Unicode MS"/>
              </w:rPr>
              <w:t>Zeitplan</w:t>
            </w:r>
          </w:p>
        </w:tc>
        <w:tc>
          <w:tcPr>
            <w:tcW w:w="850" w:type="dxa"/>
            <w:tcBorders>
              <w:bottom w:val="single" w:sz="6" w:space="0" w:color="000080"/>
            </w:tcBorders>
            <w:shd w:val="clear" w:color="auto" w:fill="FFFF00"/>
            <w:vAlign w:val="center"/>
          </w:tcPr>
          <w:p w14:paraId="756C132C" w14:textId="77777777" w:rsidR="00F028F4" w:rsidRDefault="00F028F4" w:rsidP="00AE6D43">
            <w:pPr>
              <w:pStyle w:val="labAssDpt"/>
              <w:jc w:val="center"/>
              <w:rPr>
                <w:rFonts w:eastAsia="Arial Unicode MS"/>
              </w:rPr>
            </w:pPr>
            <w:r>
              <w:rPr>
                <w:rFonts w:eastAsia="Arial Unicode MS"/>
              </w:rPr>
              <w:t>MO</w:t>
            </w:r>
          </w:p>
        </w:tc>
        <w:tc>
          <w:tcPr>
            <w:tcW w:w="850" w:type="dxa"/>
            <w:tcBorders>
              <w:bottom w:val="single" w:sz="6" w:space="0" w:color="000080"/>
            </w:tcBorders>
            <w:shd w:val="clear" w:color="auto" w:fill="FFFF00"/>
            <w:vAlign w:val="center"/>
          </w:tcPr>
          <w:p w14:paraId="4E2867CF" w14:textId="77777777" w:rsidR="00F028F4" w:rsidRDefault="00F028F4" w:rsidP="00AE6D43">
            <w:pPr>
              <w:pStyle w:val="labAssDpt"/>
              <w:jc w:val="center"/>
              <w:rPr>
                <w:rFonts w:eastAsia="Arial Unicode MS"/>
                <w:lang w:val="it-IT"/>
              </w:rPr>
            </w:pPr>
            <w:r>
              <w:rPr>
                <w:rFonts w:eastAsia="Arial Unicode MS"/>
                <w:lang w:val="it-IT"/>
              </w:rPr>
              <w:t>DI</w:t>
            </w:r>
          </w:p>
        </w:tc>
        <w:tc>
          <w:tcPr>
            <w:tcW w:w="851" w:type="dxa"/>
            <w:tcBorders>
              <w:bottom w:val="single" w:sz="6" w:space="0" w:color="000080"/>
            </w:tcBorders>
            <w:shd w:val="clear" w:color="auto" w:fill="FFFF00"/>
            <w:vAlign w:val="center"/>
          </w:tcPr>
          <w:p w14:paraId="7F234E88" w14:textId="77777777" w:rsidR="00F028F4" w:rsidRDefault="00F028F4" w:rsidP="00AE6D43">
            <w:pPr>
              <w:pStyle w:val="labAssDpt"/>
              <w:jc w:val="center"/>
              <w:rPr>
                <w:rFonts w:eastAsia="Arial Unicode MS"/>
                <w:lang w:val="it-IT"/>
              </w:rPr>
            </w:pPr>
            <w:r>
              <w:rPr>
                <w:rFonts w:eastAsia="Arial Unicode MS"/>
                <w:lang w:val="it-IT"/>
              </w:rPr>
              <w:t>MI</w:t>
            </w:r>
          </w:p>
        </w:tc>
        <w:tc>
          <w:tcPr>
            <w:tcW w:w="850" w:type="dxa"/>
            <w:tcBorders>
              <w:bottom w:val="single" w:sz="6" w:space="0" w:color="000080"/>
            </w:tcBorders>
            <w:shd w:val="clear" w:color="auto" w:fill="FFFF00"/>
            <w:vAlign w:val="center"/>
          </w:tcPr>
          <w:p w14:paraId="0888AB8C" w14:textId="77777777" w:rsidR="00F028F4" w:rsidRDefault="00F028F4" w:rsidP="00AE6D43">
            <w:pPr>
              <w:pStyle w:val="labAssDpt"/>
              <w:jc w:val="center"/>
              <w:rPr>
                <w:rFonts w:eastAsia="Arial Unicode MS"/>
                <w:lang w:val="it-IT"/>
              </w:rPr>
            </w:pPr>
            <w:r>
              <w:rPr>
                <w:rFonts w:eastAsia="Arial Unicode MS"/>
                <w:lang w:val="it-IT"/>
              </w:rPr>
              <w:t>DO</w:t>
            </w:r>
          </w:p>
        </w:tc>
        <w:tc>
          <w:tcPr>
            <w:tcW w:w="850" w:type="dxa"/>
            <w:tcBorders>
              <w:bottom w:val="single" w:sz="6" w:space="0" w:color="000080"/>
            </w:tcBorders>
            <w:shd w:val="clear" w:color="auto" w:fill="FFFF00"/>
            <w:vAlign w:val="center"/>
          </w:tcPr>
          <w:p w14:paraId="7E29E250" w14:textId="77777777" w:rsidR="00F028F4" w:rsidRDefault="00F028F4" w:rsidP="00AE6D43">
            <w:pPr>
              <w:pStyle w:val="labAssDpt"/>
              <w:jc w:val="center"/>
              <w:rPr>
                <w:rFonts w:eastAsia="Arial Unicode MS"/>
                <w:lang w:val="it-IT"/>
              </w:rPr>
            </w:pPr>
            <w:r>
              <w:rPr>
                <w:rFonts w:eastAsia="Arial Unicode MS"/>
                <w:lang w:val="it-IT"/>
              </w:rPr>
              <w:t>FR</w:t>
            </w:r>
          </w:p>
        </w:tc>
        <w:tc>
          <w:tcPr>
            <w:tcW w:w="850" w:type="dxa"/>
            <w:gridSpan w:val="2"/>
            <w:tcBorders>
              <w:bottom w:val="single" w:sz="6" w:space="0" w:color="000080"/>
            </w:tcBorders>
            <w:shd w:val="clear" w:color="auto" w:fill="FFFF00"/>
            <w:vAlign w:val="center"/>
          </w:tcPr>
          <w:p w14:paraId="27DC09B4" w14:textId="77777777" w:rsidR="00F028F4" w:rsidRDefault="00F028F4" w:rsidP="00AE6D43">
            <w:pPr>
              <w:pStyle w:val="labAssDpt"/>
              <w:jc w:val="center"/>
              <w:rPr>
                <w:rFonts w:eastAsia="Arial Unicode MS"/>
                <w:lang w:val="it-IT"/>
              </w:rPr>
            </w:pPr>
            <w:r>
              <w:rPr>
                <w:rFonts w:eastAsia="Arial Unicode MS"/>
                <w:lang w:val="it-IT"/>
              </w:rPr>
              <w:t>SA</w:t>
            </w:r>
          </w:p>
        </w:tc>
        <w:tc>
          <w:tcPr>
            <w:tcW w:w="850" w:type="dxa"/>
            <w:tcBorders>
              <w:bottom w:val="single" w:sz="6" w:space="0" w:color="000080"/>
            </w:tcBorders>
            <w:shd w:val="clear" w:color="auto" w:fill="FFFF00"/>
            <w:vAlign w:val="center"/>
          </w:tcPr>
          <w:p w14:paraId="3F6D14EF" w14:textId="77777777" w:rsidR="00F028F4" w:rsidRDefault="00F028F4" w:rsidP="00AE6D43">
            <w:pPr>
              <w:pStyle w:val="labAssDpt"/>
              <w:jc w:val="center"/>
              <w:rPr>
                <w:rFonts w:eastAsia="Arial Unicode MS"/>
                <w:lang w:val="it-IT"/>
              </w:rPr>
            </w:pPr>
            <w:r>
              <w:rPr>
                <w:rFonts w:eastAsia="Arial Unicode MS"/>
                <w:lang w:val="it-IT"/>
              </w:rPr>
              <w:t>SO</w:t>
            </w:r>
          </w:p>
        </w:tc>
        <w:tc>
          <w:tcPr>
            <w:tcW w:w="1280" w:type="dxa"/>
            <w:vMerge w:val="restart"/>
            <w:shd w:val="clear" w:color="auto" w:fill="CCFFCC"/>
            <w:vAlign w:val="center"/>
          </w:tcPr>
          <w:p w14:paraId="56C8E6CB" w14:textId="77777777" w:rsidR="00F028F4" w:rsidRPr="0080196B" w:rsidRDefault="00F028F4" w:rsidP="00AE6D43">
            <w:pPr>
              <w:pStyle w:val="Label"/>
              <w:keepNext/>
              <w:spacing w:before="120" w:after="120" w:line="240" w:lineRule="atLeast"/>
              <w:rPr>
                <w:rFonts w:ascii="Futura Bk" w:eastAsia="Arial Unicode MS" w:hAnsi="Futura Bk"/>
                <w:b w:val="0"/>
                <w:lang w:val="de-CH"/>
              </w:rPr>
            </w:pPr>
            <w:r w:rsidRPr="0080196B">
              <w:rPr>
                <w:rFonts w:eastAsia="Arial Unicode MS"/>
                <w:b w:val="0"/>
              </w:rPr>
              <w:t>Schutz</w:t>
            </w:r>
          </w:p>
        </w:tc>
      </w:tr>
      <w:tr w:rsidR="00F028F4" w14:paraId="4E553A0D" w14:textId="77777777" w:rsidTr="00AE6D43">
        <w:trPr>
          <w:cantSplit/>
          <w:trHeight w:val="321"/>
          <w:tblHeader/>
        </w:trPr>
        <w:tc>
          <w:tcPr>
            <w:tcW w:w="1983" w:type="dxa"/>
            <w:vMerge/>
            <w:shd w:val="clear" w:color="auto" w:fill="CCFFCC"/>
            <w:vAlign w:val="center"/>
          </w:tcPr>
          <w:p w14:paraId="79C003D4" w14:textId="77777777" w:rsidR="00F028F4" w:rsidRDefault="00F028F4" w:rsidP="00AE6D43">
            <w:pPr>
              <w:pStyle w:val="labAssDpt"/>
              <w:rPr>
                <w:rFonts w:eastAsia="Arial Unicode MS"/>
              </w:rPr>
            </w:pPr>
          </w:p>
        </w:tc>
        <w:tc>
          <w:tcPr>
            <w:tcW w:w="850" w:type="dxa"/>
            <w:tcBorders>
              <w:bottom w:val="single" w:sz="6" w:space="0" w:color="000080"/>
            </w:tcBorders>
            <w:vAlign w:val="center"/>
          </w:tcPr>
          <w:p w14:paraId="565FCFA1"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0" w:type="dxa"/>
            <w:tcBorders>
              <w:bottom w:val="single" w:sz="6" w:space="0" w:color="000080"/>
            </w:tcBorders>
            <w:vAlign w:val="center"/>
          </w:tcPr>
          <w:p w14:paraId="34AD37D1"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1" w:type="dxa"/>
            <w:tcBorders>
              <w:bottom w:val="single" w:sz="6" w:space="0" w:color="000080"/>
            </w:tcBorders>
            <w:vAlign w:val="center"/>
          </w:tcPr>
          <w:p w14:paraId="74432F14"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0" w:type="dxa"/>
            <w:tcBorders>
              <w:bottom w:val="single" w:sz="6" w:space="0" w:color="000080"/>
            </w:tcBorders>
            <w:vAlign w:val="center"/>
          </w:tcPr>
          <w:p w14:paraId="50721085"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0" w:type="dxa"/>
            <w:tcBorders>
              <w:bottom w:val="single" w:sz="6" w:space="0" w:color="000080"/>
            </w:tcBorders>
            <w:vAlign w:val="center"/>
          </w:tcPr>
          <w:p w14:paraId="42F09AB4"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0" w:type="dxa"/>
            <w:gridSpan w:val="2"/>
            <w:tcBorders>
              <w:bottom w:val="single" w:sz="6" w:space="0" w:color="000080"/>
            </w:tcBorders>
            <w:vAlign w:val="center"/>
          </w:tcPr>
          <w:p w14:paraId="236BC3CF"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20:00</w:t>
            </w:r>
          </w:p>
        </w:tc>
        <w:tc>
          <w:tcPr>
            <w:tcW w:w="850" w:type="dxa"/>
            <w:tcBorders>
              <w:bottom w:val="single" w:sz="6" w:space="0" w:color="000080"/>
            </w:tcBorders>
            <w:vAlign w:val="center"/>
          </w:tcPr>
          <w:p w14:paraId="78439C8F" w14:textId="77777777" w:rsidR="00F028F4" w:rsidRDefault="00F028F4" w:rsidP="00AE6D43">
            <w:pPr>
              <w:pStyle w:val="Label"/>
              <w:rPr>
                <w:rFonts w:ascii="Futura Bk" w:eastAsia="Arial Unicode MS" w:hAnsi="Futura Bk"/>
                <w:b w:val="0"/>
                <w:bCs/>
                <w:lang w:val="de-CH"/>
              </w:rPr>
            </w:pPr>
            <w:r>
              <w:rPr>
                <w:rFonts w:ascii="Futura Bk" w:eastAsia="Arial Unicode MS" w:hAnsi="Futura Bk"/>
                <w:b w:val="0"/>
                <w:bCs/>
                <w:lang w:val="de-CH"/>
              </w:rPr>
              <w:t>09:00</w:t>
            </w:r>
          </w:p>
        </w:tc>
        <w:tc>
          <w:tcPr>
            <w:tcW w:w="1280" w:type="dxa"/>
            <w:vMerge/>
            <w:tcBorders>
              <w:bottom w:val="single" w:sz="6" w:space="0" w:color="000080"/>
            </w:tcBorders>
            <w:shd w:val="clear" w:color="auto" w:fill="CCFFCC"/>
            <w:vAlign w:val="center"/>
          </w:tcPr>
          <w:p w14:paraId="54DA1B46" w14:textId="77777777" w:rsidR="00F028F4" w:rsidRDefault="00F028F4" w:rsidP="00AE6D43">
            <w:pPr>
              <w:pStyle w:val="Label"/>
              <w:keepNext/>
              <w:spacing w:before="120" w:after="120" w:line="240" w:lineRule="atLeast"/>
              <w:rPr>
                <w:rFonts w:ascii="Futura Bk" w:eastAsia="Arial Unicode MS" w:hAnsi="Futura Bk"/>
                <w:b w:val="0"/>
                <w:lang w:val="de-CH"/>
              </w:rPr>
            </w:pPr>
          </w:p>
        </w:tc>
      </w:tr>
      <w:tr w:rsidR="00F028F4" w14:paraId="49CF45C2" w14:textId="77777777" w:rsidTr="00AE6D43">
        <w:trPr>
          <w:cantSplit/>
          <w:trHeight w:val="302"/>
          <w:tblHeader/>
        </w:trPr>
        <w:tc>
          <w:tcPr>
            <w:tcW w:w="1983" w:type="dxa"/>
            <w:shd w:val="clear" w:color="auto" w:fill="CCFFCC"/>
            <w:vAlign w:val="center"/>
          </w:tcPr>
          <w:p w14:paraId="36A0D499" w14:textId="77777777" w:rsidR="00F028F4" w:rsidRDefault="00F028F4" w:rsidP="00AE6D43">
            <w:pPr>
              <w:pStyle w:val="labAssDpt"/>
              <w:rPr>
                <w:rFonts w:eastAsia="Arial Unicode MS"/>
              </w:rPr>
            </w:pPr>
            <w:r>
              <w:rPr>
                <w:rFonts w:eastAsia="Arial Unicode MS"/>
              </w:rPr>
              <w:t>Typ</w:t>
            </w:r>
          </w:p>
        </w:tc>
        <w:tc>
          <w:tcPr>
            <w:tcW w:w="850" w:type="dxa"/>
            <w:vAlign w:val="center"/>
          </w:tcPr>
          <w:p w14:paraId="5308BD2F"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0" w:type="dxa"/>
            <w:vAlign w:val="center"/>
          </w:tcPr>
          <w:p w14:paraId="114E987B"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1" w:type="dxa"/>
            <w:vAlign w:val="center"/>
          </w:tcPr>
          <w:p w14:paraId="0F3C6973"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0" w:type="dxa"/>
            <w:vAlign w:val="center"/>
          </w:tcPr>
          <w:p w14:paraId="1BA60E30"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0" w:type="dxa"/>
            <w:vAlign w:val="center"/>
          </w:tcPr>
          <w:p w14:paraId="4C7AFDC3"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0" w:type="dxa"/>
            <w:gridSpan w:val="2"/>
            <w:vAlign w:val="center"/>
          </w:tcPr>
          <w:p w14:paraId="2565EFC4"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Ink</w:t>
            </w:r>
          </w:p>
        </w:tc>
        <w:tc>
          <w:tcPr>
            <w:tcW w:w="850" w:type="dxa"/>
            <w:vAlign w:val="center"/>
          </w:tcPr>
          <w:p w14:paraId="52AC0872" w14:textId="77777777" w:rsidR="00F028F4" w:rsidRDefault="00F028F4" w:rsidP="00AE6D43">
            <w:pPr>
              <w:pStyle w:val="Label"/>
              <w:jc w:val="center"/>
              <w:rPr>
                <w:rFonts w:ascii="Futura Bk" w:eastAsia="Arial Unicode MS" w:hAnsi="Futura Bk"/>
                <w:b w:val="0"/>
                <w:bCs/>
                <w:lang w:val="de-CH"/>
              </w:rPr>
            </w:pPr>
            <w:r>
              <w:rPr>
                <w:rFonts w:ascii="Futura Bk" w:eastAsia="Arial Unicode MS" w:hAnsi="Futura Bk"/>
                <w:b w:val="0"/>
                <w:bCs/>
                <w:lang w:val="de-CH"/>
              </w:rPr>
              <w:t>Voll</w:t>
            </w:r>
          </w:p>
        </w:tc>
        <w:tc>
          <w:tcPr>
            <w:tcW w:w="1280" w:type="dxa"/>
            <w:shd w:val="clear" w:color="auto" w:fill="auto"/>
            <w:vAlign w:val="center"/>
          </w:tcPr>
          <w:p w14:paraId="2CCCD9E1" w14:textId="77777777" w:rsidR="00F028F4" w:rsidRDefault="00F028F4" w:rsidP="00AE6D43">
            <w:pPr>
              <w:pStyle w:val="Label"/>
              <w:keepNext/>
              <w:spacing w:before="120" w:after="120" w:line="240" w:lineRule="atLeast"/>
              <w:rPr>
                <w:rFonts w:ascii="Futura Bk" w:eastAsia="Arial Unicode MS" w:hAnsi="Futura Bk"/>
                <w:b w:val="0"/>
                <w:lang w:val="de-CH"/>
              </w:rPr>
            </w:pPr>
            <w:r>
              <w:rPr>
                <w:rFonts w:ascii="Futura Bk" w:eastAsia="Arial Unicode MS" w:hAnsi="Futura Bk"/>
                <w:b w:val="0"/>
                <w:lang w:val="de-CH"/>
              </w:rPr>
              <w:t>14 Tage</w:t>
            </w:r>
          </w:p>
        </w:tc>
      </w:tr>
      <w:tr w:rsidR="00F028F4" w14:paraId="6F5422FF" w14:textId="77777777" w:rsidTr="00AE6D43">
        <w:trPr>
          <w:cantSplit/>
          <w:trHeight w:val="794"/>
          <w:tblHeader/>
        </w:trPr>
        <w:tc>
          <w:tcPr>
            <w:tcW w:w="1983" w:type="dxa"/>
            <w:tcBorders>
              <w:bottom w:val="single" w:sz="6" w:space="0" w:color="000080"/>
            </w:tcBorders>
            <w:shd w:val="clear" w:color="auto" w:fill="CCFFCC"/>
            <w:vAlign w:val="center"/>
          </w:tcPr>
          <w:p w14:paraId="2FB40615" w14:textId="77777777" w:rsidR="00F028F4" w:rsidRDefault="00F028F4" w:rsidP="00AE6D43">
            <w:pPr>
              <w:pStyle w:val="labAssDpt"/>
              <w:rPr>
                <w:rFonts w:eastAsia="Arial Unicode MS"/>
              </w:rPr>
            </w:pPr>
            <w:r>
              <w:rPr>
                <w:rFonts w:eastAsia="Arial Unicode MS"/>
              </w:rPr>
              <w:t>Vertraulichkeit</w:t>
            </w:r>
          </w:p>
        </w:tc>
        <w:tc>
          <w:tcPr>
            <w:tcW w:w="2551" w:type="dxa"/>
            <w:gridSpan w:val="3"/>
            <w:tcBorders>
              <w:bottom w:val="single" w:sz="6" w:space="0" w:color="000080"/>
            </w:tcBorders>
            <w:vAlign w:val="center"/>
          </w:tcPr>
          <w:p w14:paraId="285A2EF8" w14:textId="77777777" w:rsidR="00F028F4" w:rsidRDefault="00F028F4" w:rsidP="00AE6D43">
            <w:pPr>
              <w:pStyle w:val="Label"/>
              <w:spacing w:before="120" w:after="120" w:line="240" w:lineRule="atLeast"/>
              <w:rPr>
                <w:rFonts w:ascii="Futura Bk" w:eastAsia="Arial Unicode MS" w:hAnsi="Futura Bk"/>
                <w:b w:val="0"/>
                <w:lang w:val="de-CH"/>
              </w:rPr>
            </w:pPr>
            <w:r>
              <w:rPr>
                <w:rFonts w:ascii="Futura Bk" w:eastAsia="Arial Unicode MS" w:hAnsi="Futura Bk"/>
                <w:b w:val="0"/>
                <w:lang w:val="de-CH"/>
              </w:rPr>
              <w:t>Keine besonderen Anforderungen</w:t>
            </w:r>
          </w:p>
        </w:tc>
        <w:tc>
          <w:tcPr>
            <w:tcW w:w="2129" w:type="dxa"/>
            <w:gridSpan w:val="3"/>
            <w:tcBorders>
              <w:bottom w:val="single" w:sz="6" w:space="0" w:color="000080"/>
            </w:tcBorders>
            <w:shd w:val="clear" w:color="auto" w:fill="CCFFCC"/>
            <w:vAlign w:val="center"/>
          </w:tcPr>
          <w:p w14:paraId="26C8A3AE" w14:textId="77777777" w:rsidR="00F028F4" w:rsidRDefault="00F028F4" w:rsidP="00AE6D43">
            <w:pPr>
              <w:pStyle w:val="labAssDpt"/>
              <w:rPr>
                <w:rFonts w:eastAsia="Arial Unicode MS"/>
              </w:rPr>
            </w:pPr>
            <w:r>
              <w:rPr>
                <w:rFonts w:eastAsia="Arial Unicode MS"/>
              </w:rPr>
              <w:t>Integrität</w:t>
            </w:r>
          </w:p>
        </w:tc>
        <w:tc>
          <w:tcPr>
            <w:tcW w:w="2551" w:type="dxa"/>
            <w:gridSpan w:val="3"/>
            <w:tcBorders>
              <w:bottom w:val="single" w:sz="6" w:space="0" w:color="000080"/>
            </w:tcBorders>
            <w:vAlign w:val="center"/>
          </w:tcPr>
          <w:p w14:paraId="7A3C1DE7" w14:textId="77777777" w:rsidR="00F028F4" w:rsidRPr="00667F58" w:rsidRDefault="00F028F4" w:rsidP="00AE6D43">
            <w:pPr>
              <w:pStyle w:val="Label"/>
              <w:spacing w:before="120" w:after="120" w:line="240" w:lineRule="atLeast"/>
              <w:rPr>
                <w:rFonts w:ascii="Futura Bk" w:eastAsia="Arial Unicode MS" w:hAnsi="Futura Bk"/>
                <w:b w:val="0"/>
                <w:lang w:val="de-CH"/>
              </w:rPr>
            </w:pPr>
            <w:r>
              <w:rPr>
                <w:rFonts w:ascii="Futura Bk" w:eastAsia="Arial Unicode MS" w:hAnsi="Futura Bk"/>
                <w:b w:val="0"/>
                <w:lang w:val="de-CH"/>
              </w:rPr>
              <w:t>Keine besonderen Anforderungen</w:t>
            </w:r>
          </w:p>
        </w:tc>
      </w:tr>
      <w:tr w:rsidR="00F028F4" w:rsidRPr="00C60E55" w14:paraId="3E8CDBED" w14:textId="77777777" w:rsidTr="00AE6D43">
        <w:trPr>
          <w:cantSplit/>
          <w:trHeight w:val="302"/>
          <w:tblHeader/>
        </w:trPr>
        <w:tc>
          <w:tcPr>
            <w:tcW w:w="1983" w:type="dxa"/>
            <w:shd w:val="clear" w:color="auto" w:fill="CCFFCC"/>
            <w:vAlign w:val="center"/>
          </w:tcPr>
          <w:p w14:paraId="09CF890D" w14:textId="77777777" w:rsidR="00F028F4" w:rsidRDefault="00F028F4" w:rsidP="00AE6D43">
            <w:pPr>
              <w:pStyle w:val="labAssDpt"/>
              <w:ind w:right="-46"/>
              <w:rPr>
                <w:rFonts w:eastAsia="Arial Unicode MS"/>
              </w:rPr>
            </w:pPr>
            <w:r>
              <w:rPr>
                <w:rFonts w:eastAsia="Arial Unicode MS"/>
              </w:rPr>
              <w:t>Bemerkungen</w:t>
            </w:r>
          </w:p>
        </w:tc>
        <w:tc>
          <w:tcPr>
            <w:tcW w:w="7231" w:type="dxa"/>
            <w:gridSpan w:val="9"/>
            <w:tcBorders>
              <w:bottom w:val="single" w:sz="6" w:space="0" w:color="000080"/>
            </w:tcBorders>
            <w:shd w:val="clear" w:color="auto" w:fill="auto"/>
            <w:vAlign w:val="center"/>
          </w:tcPr>
          <w:p w14:paraId="79C9674D" w14:textId="77777777" w:rsidR="00F028F4" w:rsidRPr="00BA3368" w:rsidRDefault="00F028F4" w:rsidP="00AE6D43">
            <w:pPr>
              <w:pStyle w:val="Label"/>
              <w:keepNext/>
              <w:spacing w:before="120" w:after="120" w:line="240" w:lineRule="atLeast"/>
              <w:rPr>
                <w:rFonts w:ascii="Futura Bk" w:eastAsia="Arial Unicode MS" w:hAnsi="Futura Bk"/>
                <w:b w:val="0"/>
                <w:lang w:val="de-CH"/>
              </w:rPr>
            </w:pPr>
            <w:r>
              <w:rPr>
                <w:rFonts w:ascii="Futura Bk" w:eastAsia="Arial Unicode MS" w:hAnsi="Futura Bk"/>
                <w:b w:val="0"/>
                <w:lang w:val="de-CH"/>
              </w:rPr>
              <w:t>Sicherung muss am Abend und Wochenende durchgeführt werden, damit keine Störung des Betriebs erfolgt.</w:t>
            </w:r>
          </w:p>
        </w:tc>
      </w:tr>
    </w:tbl>
    <w:p w14:paraId="6BD5EDF0" w14:textId="77777777" w:rsidR="00F028F4" w:rsidRPr="00C60E55" w:rsidRDefault="00F028F4" w:rsidP="00F028F4">
      <w:pPr>
        <w:rPr>
          <w:lang w:val="de-CH"/>
        </w:rPr>
      </w:pPr>
    </w:p>
    <w:sectPr w:rsidR="00F028F4" w:rsidRPr="00C60E55" w:rsidSect="00AE506B">
      <w:headerReference w:type="default" r:id="rId11"/>
      <w:footerReference w:type="default" r:id="rId12"/>
      <w:endnotePr>
        <w:numFmt w:val="decimal"/>
      </w:endnotePr>
      <w:pgSz w:w="11899" w:h="16834"/>
      <w:pgMar w:top="1890" w:right="1126" w:bottom="1134" w:left="1440" w:header="5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0046" w14:textId="77777777" w:rsidR="000572F5" w:rsidRDefault="000572F5">
      <w:r>
        <w:separator/>
      </w:r>
    </w:p>
  </w:endnote>
  <w:endnote w:type="continuationSeparator" w:id="0">
    <w:p w14:paraId="1483296F" w14:textId="77777777" w:rsidR="000572F5" w:rsidRDefault="0005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Hv">
    <w:altName w:val="Century Gothic"/>
    <w:charset w:val="00"/>
    <w:family w:val="swiss"/>
    <w:pitch w:val="variable"/>
    <w:sig w:usb0="A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utura Bk">
    <w:altName w:val="Century Gothic"/>
    <w:charset w:val="00"/>
    <w:family w:val="swiss"/>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D827" w14:textId="26EC03A3" w:rsidR="004D5CBC" w:rsidRPr="00202C3F" w:rsidRDefault="000572F5">
    <w:pPr>
      <w:pStyle w:val="Fuzeile"/>
      <w:tabs>
        <w:tab w:val="clear" w:pos="8640"/>
        <w:tab w:val="right" w:pos="9356"/>
      </w:tabs>
      <w:rPr>
        <w:rStyle w:val="Seitenzahl"/>
      </w:rPr>
    </w:pPr>
    <w:r>
      <w:rPr>
        <w:rFonts w:cs="Arial"/>
        <w:noProof/>
      </w:rPr>
      <w:pict w14:anchorId="1CFB604E">
        <v:rect id="_x0000_i1026" alt="" style="width:466.65pt;height:.05pt;mso-width-percent:0;mso-height-percent:0;mso-width-percent:0;mso-height-percent:0" o:hralign="center" o:hrstd="t" o:hrnoshade="t" o:hr="t" fillcolor="gray" stroked="f"/>
      </w:pict>
    </w:r>
    <w:r w:rsidR="004D5CBC" w:rsidRPr="00202C3F">
      <w:sym w:font="Symbol" w:char="F0E3"/>
    </w:r>
    <w:r w:rsidR="004D5CBC" w:rsidRPr="00202C3F">
      <w:t xml:space="preserve"> </w:t>
    </w:r>
    <w:r w:rsidR="004D4F7B">
      <w:t xml:space="preserve">Berufsfachschule </w:t>
    </w:r>
    <w:r w:rsidR="004D5CBC" w:rsidRPr="00202C3F">
      <w:t xml:space="preserve">BBB, </w:t>
    </w:r>
    <w:r w:rsidR="00186C22" w:rsidRPr="00202C3F">
      <w:t>20</w:t>
    </w:r>
    <w:r w:rsidR="00C1005B" w:rsidRPr="00202C3F">
      <w:t>2</w:t>
    </w:r>
    <w:r w:rsidR="00D5200C">
      <w:t>2</w:t>
    </w:r>
    <w:r w:rsidR="00C14AEB" w:rsidRPr="00202C3F">
      <w:tab/>
    </w:r>
    <w:r w:rsidR="004D5CBC" w:rsidRPr="00202C3F">
      <w:tab/>
    </w:r>
    <w:r w:rsidR="00BA58B5" w:rsidRPr="00202C3F">
      <w:rPr>
        <w:rStyle w:val="Seitenzahl"/>
      </w:rPr>
      <w:fldChar w:fldCharType="begin"/>
    </w:r>
    <w:r w:rsidR="004D5CBC" w:rsidRPr="00202C3F">
      <w:rPr>
        <w:rStyle w:val="Seitenzahl"/>
      </w:rPr>
      <w:instrText xml:space="preserve"> PAGE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r w:rsidR="004D5CBC" w:rsidRPr="00202C3F">
      <w:rPr>
        <w:rStyle w:val="Seitenzahl"/>
      </w:rPr>
      <w:t xml:space="preserve"> / </w:t>
    </w:r>
    <w:r w:rsidR="00BA58B5" w:rsidRPr="00202C3F">
      <w:rPr>
        <w:rStyle w:val="Seitenzahl"/>
      </w:rPr>
      <w:fldChar w:fldCharType="begin"/>
    </w:r>
    <w:r w:rsidR="004D5CBC" w:rsidRPr="00202C3F">
      <w:rPr>
        <w:rStyle w:val="Seitenzahl"/>
      </w:rPr>
      <w:instrText xml:space="preserve"> NUMPAGES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p>
  <w:p w14:paraId="386EAF45" w14:textId="77777777" w:rsidR="00202C3F" w:rsidRDefault="00202C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12BA" w14:textId="77777777" w:rsidR="000572F5" w:rsidRDefault="000572F5">
      <w:r>
        <w:separator/>
      </w:r>
    </w:p>
  </w:footnote>
  <w:footnote w:type="continuationSeparator" w:id="0">
    <w:p w14:paraId="33AC668F" w14:textId="77777777" w:rsidR="000572F5" w:rsidRDefault="0005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BBAD" w14:textId="77A9F817" w:rsidR="004D5CBC" w:rsidRDefault="00C10FAA" w:rsidP="00C10FAA">
    <w:pPr>
      <w:pStyle w:val="Kopfzeile"/>
      <w:jc w:val="right"/>
    </w:pPr>
    <w:r>
      <w:rPr>
        <w:noProof/>
      </w:rPr>
      <w:drawing>
        <wp:anchor distT="0" distB="0" distL="114300" distR="114300" simplePos="0" relativeHeight="251658240" behindDoc="0" locked="0" layoutInCell="1" allowOverlap="1" wp14:anchorId="552B8545" wp14:editId="6C235205">
          <wp:simplePos x="0" y="0"/>
          <wp:positionH relativeFrom="margin">
            <wp:posOffset>0</wp:posOffset>
          </wp:positionH>
          <wp:positionV relativeFrom="paragraph">
            <wp:posOffset>323514</wp:posOffset>
          </wp:positionV>
          <wp:extent cx="723900" cy="2540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F7B">
      <w:rPr>
        <w:noProof/>
      </w:rPr>
      <w:drawing>
        <wp:inline distT="0" distB="0" distL="0" distR="0" wp14:anchorId="4E9F7D4B" wp14:editId="49C66419">
          <wp:extent cx="1000800" cy="6228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000800" cy="622800"/>
                  </a:xfrm>
                  <a:prstGeom prst="rect">
                    <a:avLst/>
                  </a:prstGeom>
                </pic:spPr>
              </pic:pic>
            </a:graphicData>
          </a:graphic>
        </wp:inline>
      </w:drawing>
    </w:r>
    <w:r w:rsidR="000572F5">
      <w:rPr>
        <w:noProof/>
      </w:rPr>
      <w:pict w14:anchorId="662E6591">
        <v:rect id="_x0000_i1025" alt="" style="width:466.65pt;height:1pt;mso-width-percent:0;mso-height-percent:0;mso-position-vertical:absolute;mso-width-percent:0;mso-height-percent:0" o:hralign="center" o:hrstd="t" o:hrnoshade="t" o:hr="t" fillcolor="gray" stroked="f"/>
      </w:pict>
    </w:r>
  </w:p>
  <w:p w14:paraId="31C1E4D8" w14:textId="77777777" w:rsidR="00C10FAA" w:rsidRDefault="00C10F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13B"/>
    <w:multiLevelType w:val="hybridMultilevel"/>
    <w:tmpl w:val="3AD4362E"/>
    <w:lvl w:ilvl="0" w:tplc="F3103700">
      <w:start w:val="1"/>
      <w:numFmt w:val="bullet"/>
      <w:pStyle w:val="AufgabestellungAufz"/>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B65E42"/>
    <w:multiLevelType w:val="hybridMultilevel"/>
    <w:tmpl w:val="EBF48FE2"/>
    <w:lvl w:ilvl="0" w:tplc="F8A4706A">
      <w:start w:val="1"/>
      <w:numFmt w:val="bullet"/>
      <w:pStyle w:val="aufzhlung"/>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C736EA"/>
    <w:multiLevelType w:val="hybridMultilevel"/>
    <w:tmpl w:val="95403184"/>
    <w:lvl w:ilvl="0" w:tplc="CC9291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42568546">
    <w:abstractNumId w:val="0"/>
  </w:num>
  <w:num w:numId="2" w16cid:durableId="184638046">
    <w:abstractNumId w:val="1"/>
  </w:num>
  <w:num w:numId="3" w16cid:durableId="3497664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A6"/>
    <w:rsid w:val="00015278"/>
    <w:rsid w:val="000413C4"/>
    <w:rsid w:val="000572F5"/>
    <w:rsid w:val="000818D9"/>
    <w:rsid w:val="00093EF0"/>
    <w:rsid w:val="000B0020"/>
    <w:rsid w:val="000D1060"/>
    <w:rsid w:val="000E366B"/>
    <w:rsid w:val="001015D5"/>
    <w:rsid w:val="00104C13"/>
    <w:rsid w:val="001137F3"/>
    <w:rsid w:val="001151E9"/>
    <w:rsid w:val="001351CB"/>
    <w:rsid w:val="001415A6"/>
    <w:rsid w:val="00172CBF"/>
    <w:rsid w:val="001754B4"/>
    <w:rsid w:val="00186C22"/>
    <w:rsid w:val="001972F3"/>
    <w:rsid w:val="001C2731"/>
    <w:rsid w:val="001C2AEC"/>
    <w:rsid w:val="001F4787"/>
    <w:rsid w:val="001F4A0F"/>
    <w:rsid w:val="001F7854"/>
    <w:rsid w:val="001F7CA4"/>
    <w:rsid w:val="00202C3F"/>
    <w:rsid w:val="002133E2"/>
    <w:rsid w:val="0022267B"/>
    <w:rsid w:val="00255A5E"/>
    <w:rsid w:val="002B74DE"/>
    <w:rsid w:val="002D5BF4"/>
    <w:rsid w:val="002D7D15"/>
    <w:rsid w:val="0030152C"/>
    <w:rsid w:val="00352864"/>
    <w:rsid w:val="0039099F"/>
    <w:rsid w:val="003B1282"/>
    <w:rsid w:val="003D13DF"/>
    <w:rsid w:val="00405AD1"/>
    <w:rsid w:val="00410411"/>
    <w:rsid w:val="00412749"/>
    <w:rsid w:val="00423FCC"/>
    <w:rsid w:val="004307F1"/>
    <w:rsid w:val="004377EB"/>
    <w:rsid w:val="00445051"/>
    <w:rsid w:val="004A7C9A"/>
    <w:rsid w:val="004C0ADD"/>
    <w:rsid w:val="004C0E6C"/>
    <w:rsid w:val="004D4F7B"/>
    <w:rsid w:val="004D5CBC"/>
    <w:rsid w:val="00506114"/>
    <w:rsid w:val="00513EF9"/>
    <w:rsid w:val="005363F9"/>
    <w:rsid w:val="00552332"/>
    <w:rsid w:val="00556312"/>
    <w:rsid w:val="005B7B59"/>
    <w:rsid w:val="005E203E"/>
    <w:rsid w:val="00604F6D"/>
    <w:rsid w:val="006937C0"/>
    <w:rsid w:val="006B5DAE"/>
    <w:rsid w:val="006C7931"/>
    <w:rsid w:val="00717CEC"/>
    <w:rsid w:val="00722724"/>
    <w:rsid w:val="007271B0"/>
    <w:rsid w:val="00733AAE"/>
    <w:rsid w:val="00741237"/>
    <w:rsid w:val="00746194"/>
    <w:rsid w:val="0075758A"/>
    <w:rsid w:val="00761249"/>
    <w:rsid w:val="00773B14"/>
    <w:rsid w:val="00785B50"/>
    <w:rsid w:val="007A0945"/>
    <w:rsid w:val="007A20CD"/>
    <w:rsid w:val="00841809"/>
    <w:rsid w:val="00882E2C"/>
    <w:rsid w:val="008A4D7F"/>
    <w:rsid w:val="008C3B83"/>
    <w:rsid w:val="008C66E5"/>
    <w:rsid w:val="008F5A4C"/>
    <w:rsid w:val="00906374"/>
    <w:rsid w:val="009444B0"/>
    <w:rsid w:val="00956C3A"/>
    <w:rsid w:val="00957E23"/>
    <w:rsid w:val="009767AA"/>
    <w:rsid w:val="009D3FB2"/>
    <w:rsid w:val="009D60B0"/>
    <w:rsid w:val="009E12B0"/>
    <w:rsid w:val="00A0593A"/>
    <w:rsid w:val="00A15A68"/>
    <w:rsid w:val="00A43192"/>
    <w:rsid w:val="00A4418F"/>
    <w:rsid w:val="00A57347"/>
    <w:rsid w:val="00A636BD"/>
    <w:rsid w:val="00A95AC9"/>
    <w:rsid w:val="00AC02D4"/>
    <w:rsid w:val="00AE506B"/>
    <w:rsid w:val="00B067AA"/>
    <w:rsid w:val="00B126FA"/>
    <w:rsid w:val="00B170E0"/>
    <w:rsid w:val="00B34D68"/>
    <w:rsid w:val="00B415D1"/>
    <w:rsid w:val="00B508C6"/>
    <w:rsid w:val="00B97BF8"/>
    <w:rsid w:val="00BA58B5"/>
    <w:rsid w:val="00BB79B3"/>
    <w:rsid w:val="00BE2C7C"/>
    <w:rsid w:val="00BE7A59"/>
    <w:rsid w:val="00C1005B"/>
    <w:rsid w:val="00C10FAA"/>
    <w:rsid w:val="00C14AEB"/>
    <w:rsid w:val="00C35657"/>
    <w:rsid w:val="00C409CB"/>
    <w:rsid w:val="00C44898"/>
    <w:rsid w:val="00C44C0C"/>
    <w:rsid w:val="00C471C2"/>
    <w:rsid w:val="00C60E55"/>
    <w:rsid w:val="00C67BA2"/>
    <w:rsid w:val="00C77710"/>
    <w:rsid w:val="00C80DD2"/>
    <w:rsid w:val="00C83728"/>
    <w:rsid w:val="00CC66F9"/>
    <w:rsid w:val="00CD733D"/>
    <w:rsid w:val="00CE3FC0"/>
    <w:rsid w:val="00D040E4"/>
    <w:rsid w:val="00D0574A"/>
    <w:rsid w:val="00D322AC"/>
    <w:rsid w:val="00D5200C"/>
    <w:rsid w:val="00D541A4"/>
    <w:rsid w:val="00D605A6"/>
    <w:rsid w:val="00D93CDC"/>
    <w:rsid w:val="00D95072"/>
    <w:rsid w:val="00DA1BA2"/>
    <w:rsid w:val="00E00705"/>
    <w:rsid w:val="00E17DE6"/>
    <w:rsid w:val="00E609A3"/>
    <w:rsid w:val="00E766A9"/>
    <w:rsid w:val="00E8580D"/>
    <w:rsid w:val="00E923D8"/>
    <w:rsid w:val="00E9667E"/>
    <w:rsid w:val="00EB4A17"/>
    <w:rsid w:val="00EB55A8"/>
    <w:rsid w:val="00ED3CD9"/>
    <w:rsid w:val="00ED7106"/>
    <w:rsid w:val="00EE6559"/>
    <w:rsid w:val="00EF5235"/>
    <w:rsid w:val="00F028F4"/>
    <w:rsid w:val="00F02EF3"/>
    <w:rsid w:val="00F31FD1"/>
    <w:rsid w:val="00F358C1"/>
    <w:rsid w:val="00F538F5"/>
    <w:rsid w:val="00F751FF"/>
    <w:rsid w:val="00F8452B"/>
    <w:rsid w:val="00FA0C37"/>
    <w:rsid w:val="00FA2C9F"/>
    <w:rsid w:val="00FA34E7"/>
    <w:rsid w:val="00FD12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2E55E"/>
  <w15:docId w15:val="{C5EABFF3-C30E-46EA-81B9-E1895DF8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20CD"/>
    <w:pPr>
      <w:widowControl w:val="0"/>
      <w:overflowPunct w:val="0"/>
      <w:autoSpaceDE w:val="0"/>
      <w:autoSpaceDN w:val="0"/>
      <w:adjustRightInd w:val="0"/>
      <w:textAlignment w:val="baseline"/>
    </w:pPr>
    <w:rPr>
      <w:rFonts w:ascii="Arial" w:hAnsi="Arial"/>
      <w:spacing w:val="6"/>
      <w:kern w:val="15"/>
      <w:sz w:val="22"/>
      <w:lang w:val="en-US" w:eastAsia="de-DE"/>
    </w:rPr>
  </w:style>
  <w:style w:type="paragraph" w:styleId="berschrift1">
    <w:name w:val="heading 1"/>
    <w:basedOn w:val="Standard"/>
    <w:next w:val="Standard"/>
    <w:qFormat/>
    <w:rsid w:val="001137F3"/>
    <w:pPr>
      <w:keepNext/>
      <w:tabs>
        <w:tab w:val="left" w:pos="7000"/>
        <w:tab w:val="left" w:pos="9212"/>
      </w:tabs>
      <w:spacing w:before="240" w:after="60"/>
      <w:outlineLvl w:val="0"/>
    </w:pPr>
    <w:rPr>
      <w:b/>
      <w:kern w:val="28"/>
    </w:rPr>
  </w:style>
  <w:style w:type="paragraph" w:styleId="berschrift2">
    <w:name w:val="heading 2"/>
    <w:basedOn w:val="Standard"/>
    <w:next w:val="Standard"/>
    <w:link w:val="berschrift2Zchn"/>
    <w:qFormat/>
    <w:rsid w:val="001137F3"/>
    <w:pPr>
      <w:keepNext/>
      <w:widowControl/>
      <w:spacing w:before="240" w:after="60"/>
      <w:outlineLvl w:val="1"/>
    </w:pPr>
    <w:rPr>
      <w:b/>
    </w:rPr>
  </w:style>
  <w:style w:type="paragraph" w:styleId="berschrift3">
    <w:name w:val="heading 3"/>
    <w:basedOn w:val="Standard"/>
    <w:next w:val="Standard"/>
    <w:link w:val="berschrift3Zchn"/>
    <w:qFormat/>
    <w:rsid w:val="00AE506B"/>
    <w:pPr>
      <w:keepNext/>
      <w:spacing w:before="120" w:after="60"/>
      <w:outlineLvl w:val="2"/>
    </w:pPr>
    <w:rPr>
      <w:b/>
    </w:rPr>
  </w:style>
  <w:style w:type="paragraph" w:styleId="berschrift4">
    <w:name w:val="heading 4"/>
    <w:basedOn w:val="Standard"/>
    <w:next w:val="Standard"/>
    <w:link w:val="berschrift4Zchn"/>
    <w:semiHidden/>
    <w:unhideWhenUsed/>
    <w:qFormat/>
    <w:rsid w:val="001137F3"/>
    <w:pPr>
      <w:keepNext/>
      <w:keepLines/>
      <w:spacing w:before="40"/>
      <w:outlineLvl w:val="3"/>
    </w:pPr>
    <w:rPr>
      <w:rFonts w:eastAsiaTheme="majorEastAsia" w:cstheme="majorBidi"/>
      <w:b/>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E506B"/>
    <w:pPr>
      <w:tabs>
        <w:tab w:val="center" w:pos="4536"/>
        <w:tab w:val="right" w:pos="9072"/>
      </w:tabs>
    </w:pPr>
  </w:style>
  <w:style w:type="paragraph" w:styleId="Fuzeile">
    <w:name w:val="footer"/>
    <w:basedOn w:val="Standard"/>
    <w:rsid w:val="00202C3F"/>
    <w:pPr>
      <w:tabs>
        <w:tab w:val="center" w:pos="4320"/>
        <w:tab w:val="right" w:pos="8640"/>
      </w:tabs>
      <w:spacing w:before="60" w:after="60"/>
    </w:pPr>
    <w:rPr>
      <w:sz w:val="16"/>
    </w:rPr>
  </w:style>
  <w:style w:type="character" w:styleId="Seitenzahl">
    <w:name w:val="page number"/>
    <w:basedOn w:val="Absatz-Standardschriftart"/>
    <w:rsid w:val="00202C3F"/>
    <w:rPr>
      <w:sz w:val="16"/>
    </w:rPr>
  </w:style>
  <w:style w:type="paragraph" w:customStyle="1" w:styleId="berschrift10">
    <w:name w:val="Êberschrift 1"/>
    <w:basedOn w:val="Standard"/>
    <w:next w:val="Standard"/>
    <w:rsid w:val="00AE506B"/>
    <w:pPr>
      <w:keepNext/>
      <w:jc w:val="center"/>
    </w:pPr>
    <w:rPr>
      <w:sz w:val="48"/>
    </w:rPr>
  </w:style>
  <w:style w:type="paragraph" w:styleId="Textkrper">
    <w:name w:val="Body Text"/>
    <w:basedOn w:val="Standard"/>
    <w:link w:val="TextkrperZchn"/>
    <w:rsid w:val="00AE506B"/>
    <w:pPr>
      <w:widowControl/>
      <w:overflowPunct/>
      <w:autoSpaceDE/>
      <w:autoSpaceDN/>
      <w:adjustRightInd/>
      <w:textAlignment w:val="auto"/>
    </w:pPr>
    <w:rPr>
      <w:lang w:val="de-DE"/>
    </w:rPr>
  </w:style>
  <w:style w:type="paragraph" w:styleId="Textkrper-Zeileneinzug">
    <w:name w:val="Body Text Indent"/>
    <w:basedOn w:val="Standard"/>
    <w:link w:val="Textkrper-ZeileneinzugZchn"/>
    <w:rsid w:val="00AE506B"/>
    <w:pPr>
      <w:widowControl/>
      <w:overflowPunct/>
      <w:autoSpaceDE/>
      <w:autoSpaceDN/>
      <w:adjustRightInd/>
      <w:ind w:left="705"/>
      <w:textAlignment w:val="auto"/>
    </w:pPr>
    <w:rPr>
      <w:sz w:val="20"/>
      <w:lang w:val="de-DE"/>
    </w:rPr>
  </w:style>
  <w:style w:type="paragraph" w:styleId="Blocktext">
    <w:name w:val="Block Text"/>
    <w:basedOn w:val="Standard"/>
    <w:rsid w:val="00AE506B"/>
    <w:pPr>
      <w:widowControl/>
      <w:overflowPunct/>
      <w:autoSpaceDE/>
      <w:autoSpaceDN/>
      <w:adjustRightInd/>
      <w:spacing w:line="288" w:lineRule="exact"/>
      <w:ind w:left="216" w:right="72" w:hanging="216"/>
      <w:jc w:val="both"/>
      <w:textAlignment w:val="auto"/>
    </w:pPr>
    <w:rPr>
      <w:lang w:val="de-DE"/>
    </w:rPr>
  </w:style>
  <w:style w:type="paragraph" w:styleId="Textkrper3">
    <w:name w:val="Body Text 3"/>
    <w:basedOn w:val="Standard"/>
    <w:rsid w:val="00AE506B"/>
    <w:pPr>
      <w:overflowPunct/>
      <w:autoSpaceDE/>
      <w:autoSpaceDN/>
      <w:adjustRightInd/>
      <w:textAlignment w:val="auto"/>
    </w:pPr>
    <w:rPr>
      <w:lang w:val="de-DE"/>
    </w:rPr>
  </w:style>
  <w:style w:type="paragraph" w:styleId="Textkrper-Einzug2">
    <w:name w:val="Body Text Indent 2"/>
    <w:basedOn w:val="Standard"/>
    <w:rsid w:val="00AE506B"/>
    <w:pPr>
      <w:spacing w:line="268" w:lineRule="exact"/>
      <w:ind w:left="709" w:hanging="709"/>
    </w:pPr>
    <w:rPr>
      <w:lang w:val="de-DE"/>
    </w:rPr>
  </w:style>
  <w:style w:type="paragraph" w:customStyle="1" w:styleId="AufgabestellungAufz">
    <w:name w:val="AufgabestellungAufz"/>
    <w:basedOn w:val="Standard"/>
    <w:rsid w:val="00AE506B"/>
    <w:pPr>
      <w:widowControl/>
      <w:numPr>
        <w:numId w:val="1"/>
      </w:numPr>
      <w:overflowPunct/>
      <w:autoSpaceDE/>
      <w:autoSpaceDN/>
      <w:adjustRightInd/>
      <w:textAlignment w:val="auto"/>
    </w:pPr>
    <w:rPr>
      <w:lang w:val="de-DE"/>
    </w:rPr>
  </w:style>
  <w:style w:type="paragraph" w:customStyle="1" w:styleId="Lernziel">
    <w:name w:val="Lernziel"/>
    <w:basedOn w:val="Standard"/>
    <w:rsid w:val="00AE506B"/>
    <w:pPr>
      <w:tabs>
        <w:tab w:val="left" w:pos="567"/>
      </w:tabs>
      <w:spacing w:before="40" w:after="40"/>
      <w:ind w:left="567" w:hanging="567"/>
    </w:pPr>
    <w:rPr>
      <w:lang w:val="de-DE"/>
    </w:rPr>
  </w:style>
  <w:style w:type="paragraph" w:styleId="Sprechblasentext">
    <w:name w:val="Balloon Text"/>
    <w:basedOn w:val="Standard"/>
    <w:link w:val="SprechblasentextZchn"/>
    <w:rsid w:val="0022267B"/>
    <w:rPr>
      <w:rFonts w:ascii="Tahoma" w:hAnsi="Tahoma" w:cs="Tahoma"/>
      <w:sz w:val="16"/>
      <w:szCs w:val="16"/>
    </w:rPr>
  </w:style>
  <w:style w:type="character" w:customStyle="1" w:styleId="SprechblasentextZchn">
    <w:name w:val="Sprechblasentext Zchn"/>
    <w:basedOn w:val="Absatz-Standardschriftart"/>
    <w:link w:val="Sprechblasentext"/>
    <w:rsid w:val="0022267B"/>
    <w:rPr>
      <w:rFonts w:ascii="Tahoma" w:hAnsi="Tahoma" w:cs="Tahoma"/>
      <w:sz w:val="16"/>
      <w:szCs w:val="16"/>
      <w:lang w:val="en-US" w:eastAsia="de-DE"/>
    </w:rPr>
  </w:style>
  <w:style w:type="character" w:customStyle="1" w:styleId="berschrift3Zchn">
    <w:name w:val="Überschrift 3 Zchn"/>
    <w:basedOn w:val="Absatz-Standardschriftart"/>
    <w:link w:val="berschrift3"/>
    <w:rsid w:val="0022267B"/>
    <w:rPr>
      <w:rFonts w:ascii="Arial" w:hAnsi="Arial"/>
      <w:b/>
      <w:sz w:val="22"/>
      <w:lang w:val="en-US" w:eastAsia="de-DE"/>
    </w:rPr>
  </w:style>
  <w:style w:type="table" w:styleId="Tabellenraster">
    <w:name w:val="Table Grid"/>
    <w:basedOn w:val="NormaleTabelle"/>
    <w:rsid w:val="0022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
    <w:name w:val="tabellenkopf"/>
    <w:basedOn w:val="Standard"/>
    <w:qFormat/>
    <w:rsid w:val="008C3B83"/>
    <w:rPr>
      <w:b/>
      <w:sz w:val="16"/>
      <w:lang w:val="de-CH"/>
    </w:rPr>
  </w:style>
  <w:style w:type="paragraph" w:customStyle="1" w:styleId="kursiv">
    <w:name w:val="kursiv"/>
    <w:basedOn w:val="Standard"/>
    <w:qFormat/>
    <w:rsid w:val="001C2731"/>
    <w:rPr>
      <w:i/>
    </w:rPr>
  </w:style>
  <w:style w:type="character" w:customStyle="1" w:styleId="Textkrper-ZeileneinzugZchn">
    <w:name w:val="Textkörper-Zeileneinzug Zchn"/>
    <w:basedOn w:val="Absatz-Standardschriftart"/>
    <w:link w:val="Textkrper-Zeileneinzug"/>
    <w:rsid w:val="00202C3F"/>
    <w:rPr>
      <w:rFonts w:ascii="Arial" w:hAnsi="Arial"/>
      <w:spacing w:val="6"/>
      <w:kern w:val="15"/>
      <w:lang w:val="de-DE" w:eastAsia="de-DE"/>
    </w:rPr>
  </w:style>
  <w:style w:type="character" w:customStyle="1" w:styleId="TextkrperZchn">
    <w:name w:val="Textkörper Zchn"/>
    <w:basedOn w:val="Absatz-Standardschriftart"/>
    <w:link w:val="Textkrper"/>
    <w:rsid w:val="00202C3F"/>
    <w:rPr>
      <w:rFonts w:ascii="Arial" w:hAnsi="Arial"/>
      <w:spacing w:val="6"/>
      <w:kern w:val="15"/>
      <w:sz w:val="22"/>
      <w:lang w:val="de-DE" w:eastAsia="de-DE"/>
    </w:rPr>
  </w:style>
  <w:style w:type="paragraph" w:customStyle="1" w:styleId="tabelleninhalt">
    <w:name w:val="tabelleninhalt"/>
    <w:basedOn w:val="Standard"/>
    <w:qFormat/>
    <w:rsid w:val="008C3B83"/>
    <w:rPr>
      <w:lang w:val="de-CH"/>
    </w:rPr>
  </w:style>
  <w:style w:type="paragraph" w:customStyle="1" w:styleId="aufzhlung">
    <w:name w:val="aufzählung"/>
    <w:basedOn w:val="Standard"/>
    <w:qFormat/>
    <w:rsid w:val="009444B0"/>
    <w:pPr>
      <w:widowControl/>
      <w:numPr>
        <w:numId w:val="2"/>
      </w:numPr>
    </w:pPr>
    <w:rPr>
      <w:lang w:val="de-CH"/>
    </w:rPr>
  </w:style>
  <w:style w:type="character" w:customStyle="1" w:styleId="berschrift4Zchn">
    <w:name w:val="Überschrift 4 Zchn"/>
    <w:basedOn w:val="Absatz-Standardschriftart"/>
    <w:link w:val="berschrift4"/>
    <w:semiHidden/>
    <w:rsid w:val="001137F3"/>
    <w:rPr>
      <w:rFonts w:ascii="Arial" w:eastAsiaTheme="majorEastAsia" w:hAnsi="Arial" w:cstheme="majorBidi"/>
      <w:b/>
      <w:i/>
      <w:iCs/>
      <w:color w:val="365F91" w:themeColor="accent1" w:themeShade="BF"/>
      <w:spacing w:val="6"/>
      <w:kern w:val="15"/>
      <w:sz w:val="22"/>
      <w:lang w:val="en-US" w:eastAsia="de-DE"/>
    </w:rPr>
  </w:style>
  <w:style w:type="paragraph" w:customStyle="1" w:styleId="fettkursiv">
    <w:name w:val="fett kursiv"/>
    <w:basedOn w:val="kursiv"/>
    <w:qFormat/>
    <w:rsid w:val="001C2731"/>
    <w:rPr>
      <w:b/>
    </w:rPr>
  </w:style>
  <w:style w:type="paragraph" w:styleId="Listenabsatz">
    <w:name w:val="List Paragraph"/>
    <w:basedOn w:val="Standard"/>
    <w:uiPriority w:val="34"/>
    <w:qFormat/>
    <w:rsid w:val="00F751FF"/>
    <w:pPr>
      <w:ind w:left="720"/>
      <w:contextualSpacing/>
    </w:pPr>
  </w:style>
  <w:style w:type="paragraph" w:customStyle="1" w:styleId="labAssDpt">
    <w:name w:val="labAssDpt"/>
    <w:basedOn w:val="Standard"/>
    <w:rsid w:val="008F5A4C"/>
    <w:pPr>
      <w:widowControl/>
      <w:overflowPunct/>
      <w:autoSpaceDE/>
      <w:autoSpaceDN/>
      <w:adjustRightInd/>
      <w:textAlignment w:val="auto"/>
    </w:pPr>
    <w:rPr>
      <w:rFonts w:ascii="Futura Hv" w:hAnsi="Futura Hv"/>
      <w:spacing w:val="0"/>
      <w:kern w:val="0"/>
      <w:sz w:val="20"/>
      <w:lang w:val="de-CH" w:eastAsia="en-US"/>
    </w:rPr>
  </w:style>
  <w:style w:type="paragraph" w:customStyle="1" w:styleId="Label">
    <w:name w:val="Label"/>
    <w:basedOn w:val="Standard"/>
    <w:next w:val="Standard"/>
    <w:rsid w:val="008F5A4C"/>
    <w:pPr>
      <w:widowControl/>
      <w:overflowPunct/>
      <w:autoSpaceDE/>
      <w:autoSpaceDN/>
      <w:adjustRightInd/>
      <w:spacing w:before="60" w:after="60" w:line="260" w:lineRule="exact"/>
      <w:textAlignment w:val="auto"/>
    </w:pPr>
    <w:rPr>
      <w:rFonts w:ascii="Verdana" w:hAnsi="Verdana"/>
      <w:b/>
      <w:color w:val="000000"/>
      <w:spacing w:val="0"/>
      <w:kern w:val="0"/>
      <w:sz w:val="20"/>
      <w:lang w:eastAsia="en-US"/>
    </w:rPr>
  </w:style>
  <w:style w:type="paragraph" w:styleId="Beschriftung">
    <w:name w:val="caption"/>
    <w:basedOn w:val="Standard"/>
    <w:next w:val="Standard"/>
    <w:unhideWhenUsed/>
    <w:qFormat/>
    <w:rsid w:val="00EB4A17"/>
    <w:pPr>
      <w:spacing w:after="200"/>
    </w:pPr>
    <w:rPr>
      <w:i/>
      <w:iCs/>
      <w:color w:val="1F497D" w:themeColor="text2"/>
      <w:sz w:val="18"/>
      <w:szCs w:val="18"/>
    </w:rPr>
  </w:style>
  <w:style w:type="character" w:customStyle="1" w:styleId="berschrift2Zchn">
    <w:name w:val="Überschrift 2 Zchn"/>
    <w:basedOn w:val="Absatz-Standardschriftart"/>
    <w:link w:val="berschrift2"/>
    <w:rsid w:val="00BE2C7C"/>
    <w:rPr>
      <w:rFonts w:ascii="Arial" w:hAnsi="Arial"/>
      <w:b/>
      <w:spacing w:val="6"/>
      <w:kern w:val="15"/>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VN\BiVo-Revision_2014\trunk\Vorlagen\Vorlage_Auftraege_neue_BiV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57EC4E4F5B59429A0294058D814CCB" ma:contentTypeVersion="2" ma:contentTypeDescription="Ein neues Dokument erstellen." ma:contentTypeScope="" ma:versionID="8a47da929841cf942d651f713e3afdaa">
  <xsd:schema xmlns:xsd="http://www.w3.org/2001/XMLSchema" xmlns:xs="http://www.w3.org/2001/XMLSchema" xmlns:p="http://schemas.microsoft.com/office/2006/metadata/properties" xmlns:ns2="29d7d916-f23c-4da1-926a-06f6ae5a8c6e" targetNamespace="http://schemas.microsoft.com/office/2006/metadata/properties" ma:root="true" ma:fieldsID="8c7361173647e1905ce78da48c15ef84" ns2:_="">
    <xsd:import namespace="29d7d916-f23c-4da1-926a-06f6ae5a8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7d916-f23c-4da1-926a-06f6ae5a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CB5AB-5D2F-4A0D-8FE9-D926C0A6C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7d916-f23c-4da1-926a-06f6ae5a8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7F917-3A2E-4A3E-B7C4-0DD1BF6F49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A990B8-93B6-4BFD-A321-0DB4C180383B}">
  <ds:schemaRefs>
    <ds:schemaRef ds:uri="http://schemas.openxmlformats.org/officeDocument/2006/bibliography"/>
  </ds:schemaRefs>
</ds:datastoreItem>
</file>

<file path=customXml/itemProps4.xml><?xml version="1.0" encoding="utf-8"?>
<ds:datastoreItem xmlns:ds="http://schemas.openxmlformats.org/officeDocument/2006/customXml" ds:itemID="{992CF6A3-41A3-4DF1-8BD4-A1E003CBE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Vorlage_Auftraege_neue_BiVo.dotx</Template>
  <TotalTime>0</TotalTime>
  <Pages>1</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Lern- und Arbeitsauftrag LA_143_2706_Verfahrensweise_Sicherung</vt:lpstr>
    </vt:vector>
  </TitlesOfParts>
  <Manager/>
  <Company>Berufsfachschule Baden BBB, IT-School / www.bbbaden.ch</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 und Arbeitsauftrag LA_143_2706_Verfahrensweise_Sicherung</dc:title>
  <dc:subject>Modul 143</dc:subject>
  <dc:creator>Stefan Fähndrich</dc:creator>
  <dc:description>CC BY, https://creativecommons.org/licenses/by/4.0/deed.de</dc:description>
  <cp:lastModifiedBy>Stefan.Fähndrich</cp:lastModifiedBy>
  <cp:revision>46</cp:revision>
  <cp:lastPrinted>2020-12-08T12:50:00Z</cp:lastPrinted>
  <dcterms:created xsi:type="dcterms:W3CDTF">2020-12-17T11:49:00Z</dcterms:created>
  <dcterms:modified xsi:type="dcterms:W3CDTF">2022-05-30T06:54:00Z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204040260</vt:i4>
  </property>
  <property fmtid="{D5CDD505-2E9C-101B-9397-08002B2CF9AE}" pid="3" name="_EmailSubject">
    <vt:lpwstr>Please review</vt:lpwstr>
  </property>
  <property fmtid="{D5CDD505-2E9C-101B-9397-08002B2CF9AE}" pid="4" name="_AuthorEmail">
    <vt:lpwstr>info@softenvironment.ch</vt:lpwstr>
  </property>
  <property fmtid="{D5CDD505-2E9C-101B-9397-08002B2CF9AE}" pid="5" name="_AuthorEmailDisplayName">
    <vt:lpwstr>softEnvironment</vt:lpwstr>
  </property>
  <property fmtid="{D5CDD505-2E9C-101B-9397-08002B2CF9AE}" pid="6" name="_ReviewingToolsShownOnce">
    <vt:lpwstr/>
  </property>
  <property fmtid="{D5CDD505-2E9C-101B-9397-08002B2CF9AE}" pid="7" name="ContentTypeId">
    <vt:lpwstr>0x0101009657EC4E4F5B59429A0294058D814CCB</vt:lpwstr>
  </property>
</Properties>
</file>